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  <w:lang w:eastAsia="ru-RU" w:bidi="ar-SA"/>
        </w:rPr>
      </w:pPr>
      <w:r>
        <w:rPr>
          <w:rFonts w:hint="default" w:ascii="Times New Roman" w:hAnsi="Times New Roman" w:cs="Times New Roman"/>
          <w:sz w:val="20"/>
          <w:szCs w:val="20"/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-372745</wp:posOffset>
                </wp:positionV>
                <wp:extent cx="6418580" cy="1173480"/>
                <wp:effectExtent l="0" t="0" r="1270" b="762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8580" cy="1173480"/>
                          <a:chOff x="66" y="-324"/>
                          <a:chExt cx="11284" cy="2754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8" y="-324"/>
                            <a:ext cx="11102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2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-98"/>
                            <a:ext cx="2581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5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7 декабрь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-38.55pt;margin-top:-29.35pt;height:92.4pt;width:505.4pt;z-index:251659264;mso-width-relative:page;mso-height-relative:page;" coordorigin="66,-324" coordsize="11284,2754" o:gfxdata="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48;top:-324;height:2754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7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2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-98;height:763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5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7 декабрь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  <w:lang w:eastAsia="ru-RU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  <w:lang w:eastAsia="ru-RU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  <w:lang w:eastAsia="ru-RU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  <w:lang w:eastAsia="ru-RU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  <w:lang w:eastAsia="ru-RU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right="0" w:firstLine="709"/>
        <w:jc w:val="both"/>
        <w:rPr>
          <w:rFonts w:hint="default" w:ascii="Times New Roman" w:hAnsi="Times New Roman" w:cs="Times New Roman"/>
          <w:sz w:val="20"/>
          <w:szCs w:val="20"/>
          <w:lang w:eastAsia="ru-RU" w:bidi="ar-SA"/>
        </w:rPr>
      </w:pPr>
    </w:p>
    <w:p>
      <w:pPr>
        <w:keepNext w:val="0"/>
        <w:keepLines w:val="0"/>
        <w:pageBreakBefore w:val="0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kinsoku/>
        <w:wordWrap/>
        <w:topLinePunct w:val="0"/>
        <w:bidi w:val="0"/>
        <w:snapToGrid/>
        <w:spacing w:line="240" w:lineRule="auto"/>
        <w:ind w:left="-600" w:leftChars="-300" w:right="0" w:firstLine="0" w:firstLineChars="0"/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Информационный бюллетень Шелтозерского вепсского сельского поселения                            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              18.12.2023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год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topLinePunct w:val="0"/>
        <w:bidi w:val="0"/>
        <w:snapToGrid/>
        <w:spacing w:line="240" w:lineRule="auto"/>
        <w:ind w:left="0" w:right="0" w:firstLine="851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распространяется бесплатно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35" o:spt="75" type="#_x0000_t75" style="height:26.25pt;width:36.25pt;" o:ole="t" fillcolor="#FFFFFF" filled="t" o:preferrelative="t" stroked="f" coordsize="21600,21600">
            <v:path/>
            <v:fill on="t" color2="#FFFFF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Brush" ShapeID="_x0000_i1035" DrawAspect="Content" ObjectID="_1468075725" r:id="rId8">
            <o:LockedField>false</o:LockedField>
          </o:OLEObject>
        </w:objec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ПОСЕЛЕНИЯ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ПОСТАНОВЛЕНИЕ</w:t>
      </w:r>
    </w:p>
    <w:p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24 </w:t>
      </w:r>
      <w:r>
        <w:rPr>
          <w:rFonts w:hint="default" w:ascii="Times New Roman" w:hAnsi="Times New Roman" w:cs="Times New Roman"/>
          <w:sz w:val="20"/>
          <w:szCs w:val="20"/>
        </w:rPr>
        <w:t xml:space="preserve">ноября  2023 г.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57</w:t>
      </w:r>
    </w:p>
    <w:p>
      <w:pPr>
        <w:pStyle w:val="186"/>
        <w:widowControl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 утверждении муниципальной программы  «Противодействие коррупции в Шелтозерском вепсском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сельском поселении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 2024-2025 годы»</w:t>
      </w:r>
    </w:p>
    <w:p>
      <w:pPr>
        <w:pStyle w:val="186"/>
        <w:widowControl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15"/>
          <w:rFonts w:hint="default" w:ascii="Times New Roman" w:hAnsi="Times New Roman" w:cs="Times New Roman"/>
          <w:i w:val="0"/>
          <w:sz w:val="20"/>
          <w:szCs w:val="20"/>
        </w:rPr>
        <w:t xml:space="preserve">В соответствии с Федеральными законами РФ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 руководствуясь </w:t>
      </w:r>
      <w:r>
        <w:rPr>
          <w:rStyle w:val="15"/>
          <w:rFonts w:hint="default" w:ascii="Times New Roman" w:hAnsi="Times New Roman" w:cs="Times New Roman"/>
          <w:i w:val="0"/>
          <w:sz w:val="20"/>
          <w:szCs w:val="20"/>
          <w:lang w:val="ru-RU"/>
        </w:rPr>
        <w:t>у</w:t>
      </w:r>
      <w:r>
        <w:rPr>
          <w:rStyle w:val="15"/>
          <w:rFonts w:hint="default" w:ascii="Times New Roman" w:hAnsi="Times New Roman" w:cs="Times New Roman"/>
          <w:i w:val="0"/>
          <w:sz w:val="20"/>
          <w:szCs w:val="20"/>
        </w:rPr>
        <w:t xml:space="preserve">ставом Шелтозерского вепсского сельского поселения, </w:t>
      </w:r>
      <w:r>
        <w:rPr>
          <w:rStyle w:val="15"/>
          <w:rFonts w:hint="default" w:ascii="Times New Roman" w:hAnsi="Times New Roman" w:cs="Times New Roman"/>
          <w:i w:val="0"/>
          <w:sz w:val="20"/>
          <w:szCs w:val="20"/>
          <w:lang w:val="ru-RU"/>
        </w:rPr>
        <w:t>а</w:t>
      </w:r>
      <w:r>
        <w:rPr>
          <w:rStyle w:val="15"/>
          <w:rFonts w:hint="default" w:ascii="Times New Roman" w:hAnsi="Times New Roman" w:cs="Times New Roman"/>
          <w:i w:val="0"/>
          <w:sz w:val="20"/>
          <w:szCs w:val="20"/>
        </w:rPr>
        <w:t>дминистрация 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pStyle w:val="19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муниципальную программу «Противодействие коррупции в Шелтозерском вепсском сельском поселении на 2024-2025 годы» согласно приложению.</w:t>
      </w:r>
    </w:p>
    <w:p>
      <w:pPr>
        <w:pStyle w:val="19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Считать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утратившим силу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постановление администрации Шелтозерского вепсского сельского поселения от 29.10.2020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56. «Об утверждении муниципальной программы «Противодействие коррупции в Шелтозерском вепсском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сельском поселении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2024-2025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годы»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(с последующими изменениями).</w:t>
      </w:r>
    </w:p>
    <w:p>
      <w:pPr>
        <w:pStyle w:val="19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Настоящее постановление вступает в силу с момента официального опубликования 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распространяется на правоотношения, возникшие с 01.01.2024 года.</w:t>
      </w:r>
    </w:p>
    <w:p>
      <w:pPr>
        <w:pStyle w:val="19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4. Опубликовать настоящее постановление в информационном бюллетене «Вести Шелтозерья» и разместить на официальном сайте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дминистрации Шелтозерского вепсского сельского поселения в сети «Интернет».</w:t>
      </w:r>
    </w:p>
    <w:p>
      <w:pPr>
        <w:pStyle w:val="19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shd w:val="clear" w:color="auto" w:fill="FFFFFF"/>
        <w:ind w:left="38"/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сельского поселения                                                       И.М.Сафонова</w:t>
      </w:r>
    </w:p>
    <w:p>
      <w:pPr>
        <w:pStyle w:val="365"/>
        <w:ind w:left="0" w:leftChars="0" w:firstLine="0" w:firstLineChars="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pStyle w:val="365"/>
        <w:ind w:left="0" w:leftChars="0" w:firstLine="0" w:firstLineChars="0"/>
        <w:jc w:val="right"/>
        <w:rPr>
          <w:rFonts w:hint="default"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color w:val="000000"/>
          <w:sz w:val="16"/>
          <w:szCs w:val="16"/>
        </w:rPr>
        <w:t>Утверждена</w:t>
      </w:r>
      <w:r>
        <w:rPr>
          <w:rFonts w:hint="default"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>
        <w:rPr>
          <w:rFonts w:hint="default" w:ascii="Times New Roman" w:hAnsi="Times New Roman" w:cs="Times New Roman"/>
          <w:color w:val="000000"/>
          <w:sz w:val="16"/>
          <w:szCs w:val="16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>дминистрации</w:t>
      </w:r>
      <w:r>
        <w:rPr>
          <w:rFonts w:hint="default"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 xml:space="preserve">Шелтозерского вепсского сельского поселения от </w:t>
      </w:r>
      <w:r>
        <w:rPr>
          <w:rFonts w:hint="default" w:ascii="Times New Roman" w:hAnsi="Times New Roman" w:cs="Times New Roman"/>
          <w:color w:val="000000"/>
          <w:sz w:val="16"/>
          <w:szCs w:val="16"/>
          <w:lang w:val="ru-RU"/>
        </w:rPr>
        <w:t>24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 xml:space="preserve">.11.2023  № </w:t>
      </w:r>
      <w:r>
        <w:rPr>
          <w:rFonts w:hint="default" w:ascii="Times New Roman" w:hAnsi="Times New Roman" w:cs="Times New Roman"/>
          <w:color w:val="000000"/>
          <w:sz w:val="16"/>
          <w:szCs w:val="16"/>
          <w:lang w:val="ru-RU"/>
        </w:rPr>
        <w:t>57</w:t>
      </w:r>
    </w:p>
    <w:p>
      <w:pPr>
        <w:pStyle w:val="365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</w:p>
    <w:p>
      <w:pPr>
        <w:pStyle w:val="365"/>
        <w:ind w:firstLine="0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Муниципальная программа </w:t>
      </w:r>
    </w:p>
    <w:p>
      <w:pPr>
        <w:pStyle w:val="365"/>
        <w:ind w:firstLine="0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«Противодействие коррупции в Шелтозерском вепсском сельском поселении на 2024-2025 годы»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ПАСПОРТ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муниципальной программы </w:t>
      </w:r>
    </w:p>
    <w:p>
      <w:pPr>
        <w:pStyle w:val="36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1. Наименование муниципальной программы</w:t>
      </w:r>
      <w:r>
        <w:rPr>
          <w:rFonts w:hint="default" w:ascii="Times New Roman" w:hAnsi="Times New Roman" w:cs="Times New Roman"/>
          <w:sz w:val="20"/>
          <w:szCs w:val="20"/>
        </w:rPr>
        <w:t>: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Противодействие коррупции в Шелтозерском вепсском сельском поселении на 2024-2025 годы.</w:t>
      </w:r>
    </w:p>
    <w:p>
      <w:pPr>
        <w:pStyle w:val="36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2. Ответственный исполнитель муниципальной программы: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дминистрация Шелтозерского вепсского сельского поселения.</w:t>
      </w:r>
    </w:p>
    <w:p>
      <w:pPr>
        <w:pStyle w:val="36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3. Соисполнители муниципальной программы: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отсутствуют.</w:t>
      </w:r>
    </w:p>
    <w:p>
      <w:pPr>
        <w:pStyle w:val="36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textAlignment w:val="auto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4. Подпрограммы муниципальной программы: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«Повышение эффективности бюджетных расходов Шелтозерского вепсского сельского поселения на 2024-2025 годы».</w:t>
      </w:r>
    </w:p>
    <w:p>
      <w:pPr>
        <w:pStyle w:val="36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5. Цели, задачи и целевые показатели муниципальной программы:</w:t>
      </w:r>
    </w:p>
    <w:tbl>
      <w:tblPr>
        <w:tblStyle w:val="10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500"/>
        <w:gridCol w:w="163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restart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п/п</w:t>
            </w:r>
          </w:p>
        </w:tc>
        <w:tc>
          <w:tcPr>
            <w:tcW w:w="5500" w:type="dxa"/>
            <w:vMerge w:val="restart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Цели, задачи муниципальной программы,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наименование и единица измерения целевого показателя</w:t>
            </w: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Значения целевого показателя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годам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5500" w:type="dxa"/>
            <w:vMerge w:val="continue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5500" w:type="dxa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1.</w:t>
            </w:r>
          </w:p>
        </w:tc>
        <w:tc>
          <w:tcPr>
            <w:tcW w:w="8800" w:type="dxa"/>
            <w:gridSpan w:val="3"/>
            <w:noWrap w:val="0"/>
            <w:vAlign w:val="top"/>
          </w:tcPr>
          <w:p>
            <w:pPr>
              <w:pStyle w:val="365"/>
              <w:ind w:firstLine="0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нижение уровня коррупции при исполнении муниципальных функций и предоставлении муниципальных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5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1.1.</w:t>
            </w:r>
          </w:p>
        </w:tc>
        <w:tc>
          <w:tcPr>
            <w:tcW w:w="8800" w:type="dxa"/>
            <w:gridSpan w:val="3"/>
            <w:noWrap w:val="0"/>
            <w:vAlign w:val="top"/>
          </w:tcPr>
          <w:p>
            <w:pPr>
              <w:pStyle w:val="365"/>
              <w:ind w:firstLine="0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 xml:space="preserve">Задача: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беспечение координации и контроля деятельности органов местного самоуправления в сфере противодействия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1.1.1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>Показатель: с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нижение доли выявленных     коррупционных факторов при проведении антикоррупционной  экспертизы нормативных правовых актов иных документов (в %)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до 3 %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до 2 %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1.1.2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>Показатель:</w:t>
            </w: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>к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оличество муниципальных служащих поселения, прошедших курсы     повышения квалификации и профессиональной переподготовки,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включающие вопросы противодействия   коррупции и способствующие созданию стойкого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антикоррупционного поведения (чел. в год)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2.</w:t>
            </w:r>
          </w:p>
        </w:tc>
        <w:tc>
          <w:tcPr>
            <w:tcW w:w="880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беспечение защиты прав и законных интересов жителей Шелтозерского вепсского сельского поселения от угроз, связанных с коррупцией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2.1.</w:t>
            </w:r>
          </w:p>
        </w:tc>
        <w:tc>
          <w:tcPr>
            <w:tcW w:w="8800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 xml:space="preserve">Задача 1: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2.1.1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>Показатель: к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оличество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размещённых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на сайте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дминистрации Шелтозерского вепсского  сельского поселения официальных документов, а также документов антикоррупционной направленности (в %) 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87%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2.1.2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>Показатель: п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убликация в средствах массовой информации материалов о деятельности органов местного самоуправления Шелтозерского вепсского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2.1.3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>Показатель:</w:t>
            </w: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п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роведение мониторингов общественного мнения по вопросам проявления коррупции (кол-во в год)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2.1.4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Увеличение доли граждан, положительно оценивающих деятельность органов местного самоуправления поселения (%)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40%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3.1.</w:t>
            </w:r>
          </w:p>
        </w:tc>
        <w:tc>
          <w:tcPr>
            <w:tcW w:w="8800" w:type="dxa"/>
            <w:gridSpan w:val="3"/>
            <w:noWrap w:val="0"/>
            <w:vAlign w:val="top"/>
          </w:tcPr>
          <w:p>
            <w:pPr>
              <w:pStyle w:val="368"/>
              <w:spacing w:line="240" w:lineRule="auto"/>
              <w:ind w:hanging="7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Задача 2. повышение эффективности и прозрачности использования бюджетных средств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3.1.1.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pStyle w:val="368"/>
              <w:spacing w:line="240" w:lineRule="auto"/>
              <w:ind w:hanging="7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Показатель: отношение объёма налоговых и неналоговых доходов  бюджета сельского поселения  за отчётный финансовый год к году, предшествующему отчётному (%), не менее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ind w:hanging="7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127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ind w:hanging="7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3.1.2.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pStyle w:val="368"/>
              <w:spacing w:line="240" w:lineRule="auto"/>
              <w:ind w:hanging="7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Показатель: наличие утверждённых расходов  бюджета  сельского  поселения  на очередной финансовый год и на плановый период в структуре  муниципальных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программ Шелтозерского вепсского сельского поселения (да/нет)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ind w:hanging="7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ind w:hanging="7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3.1.3.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pStyle w:val="368"/>
              <w:spacing w:line="240" w:lineRule="auto"/>
              <w:ind w:hanging="7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Показатель: наличие опубликованного на официальном сайте администрации Шелтозерского вепсского сельского поселения в информационно-телекоммуникационной сети «Интернет» проекта бюджета поселения и годового отчёта об исполнении  бюджета сельского поселения в доступной для граждан форме (да/нет)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ind w:hanging="7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ind w:hanging="7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</w:tr>
    </w:tbl>
    <w:p>
      <w:pPr>
        <w:pStyle w:val="36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2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6. Сроки реализации муниципальной программы:</w:t>
      </w:r>
      <w:r>
        <w:rPr>
          <w:rFonts w:hint="default" w:ascii="Times New Roman" w:hAnsi="Times New Roman" w:cs="Times New Roman"/>
          <w:sz w:val="20"/>
          <w:szCs w:val="20"/>
        </w:rPr>
        <w:t xml:space="preserve"> 2024-2025 годы.</w:t>
      </w:r>
    </w:p>
    <w:p>
      <w:pPr>
        <w:pStyle w:val="36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3" w:firstLineChars="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7.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Объёмы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и источники финансирования муниципальной программы в целом и по годам реализации (тыс.руб.):</w:t>
      </w:r>
    </w:p>
    <w:tbl>
      <w:tblPr>
        <w:tblStyle w:val="10"/>
        <w:tblW w:w="9690" w:type="dxa"/>
        <w:tblInd w:w="-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615"/>
        <w:gridCol w:w="1559"/>
        <w:gridCol w:w="1841"/>
        <w:gridCol w:w="1133"/>
        <w:gridCol w:w="1562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Год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еспубликанский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бюджет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федеральный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бюджет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юджет района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юджет поселения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внебюджетные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средства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всего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6,0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2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8. Ожидаемые конечные результаты реализации муниципальной программы:</w:t>
      </w:r>
    </w:p>
    <w:p>
      <w:pPr>
        <w:pStyle w:val="18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увеличение доли граждан, положительно оценивающих конечные          деятельность органов местного самоуправления поселения, к 2025 году до 43 %;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снижение доли граждан, сталкивающихся с проявлениями коррупции, к 2025 году до 0 %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;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создание эффективной системы противодействия коррупции;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принятие нормативных правовых актов Шелтозерского вепсского  сельского поселения по обеспечению реализации государственной политики в сфере противодействия коррупции;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организация проведения антикоррупционных экспертиз нормативных правовых актов органов местного самоуправления Шелтозерского вепсского  сельского поселения и их проектов;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- обеспечение обучения муниципальных служащих по программам противодействия коррупции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;</w:t>
      </w:r>
    </w:p>
    <w:p>
      <w:pPr>
        <w:pStyle w:val="36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Style w:val="369"/>
          <w:rFonts w:hint="default" w:ascii="Times New Roman" w:hAnsi="Times New Roman" w:cs="Times New Roman"/>
          <w:sz w:val="20"/>
          <w:szCs w:val="20"/>
        </w:rPr>
        <w:t xml:space="preserve">- 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повышение качества управления муниципальными финансами по результатам оценки, </w:t>
      </w:r>
      <w:r>
        <w:rPr>
          <w:rFonts w:hint="default" w:ascii="Times New Roman" w:hAnsi="Times New Roman" w:eastAsia="MS Mincho" w:cs="Times New Roman"/>
          <w:sz w:val="20"/>
          <w:szCs w:val="20"/>
          <w:lang w:val="ru-RU" w:eastAsia="ja-JP"/>
        </w:rPr>
        <w:t>проведённой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  Контрольно-счетным органом Прионежского муниципального района;</w:t>
      </w:r>
    </w:p>
    <w:p>
      <w:pPr>
        <w:pStyle w:val="36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>- обеспечение отсутствия нарушений требований бюджетного законодательства (по результатам оценки финансового органа поселения);</w:t>
      </w:r>
    </w:p>
    <w:p>
      <w:pPr>
        <w:pStyle w:val="36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- обеспечение исполнения бюджета по доходам без </w:t>
      </w:r>
      <w:r>
        <w:rPr>
          <w:rFonts w:hint="default" w:ascii="Times New Roman" w:hAnsi="Times New Roman" w:eastAsia="MS Mincho" w:cs="Times New Roman"/>
          <w:sz w:val="20"/>
          <w:szCs w:val="20"/>
          <w:lang w:val="ru-RU" w:eastAsia="ja-JP"/>
        </w:rPr>
        <w:t>учёта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 безвозмездных поступлений к первоначально </w:t>
      </w:r>
      <w:r>
        <w:rPr>
          <w:rFonts w:hint="default" w:ascii="Times New Roman" w:hAnsi="Times New Roman" w:eastAsia="MS Mincho" w:cs="Times New Roman"/>
          <w:sz w:val="20"/>
          <w:szCs w:val="20"/>
          <w:lang w:val="ru-RU" w:eastAsia="ja-JP"/>
        </w:rPr>
        <w:t>утверждённому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 уровню не менее чем на 98%;</w:t>
      </w:r>
    </w:p>
    <w:p>
      <w:pPr>
        <w:pStyle w:val="36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>- отсутствие просроченной кредиторской задолженности сельского поселения;</w:t>
      </w:r>
    </w:p>
    <w:p>
      <w:pPr>
        <w:pStyle w:val="36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- увеличение  удельного веса расходов  бюджета сельского поселения, формируемых в рамках муниципальных программ, в общем </w:t>
      </w:r>
      <w:r>
        <w:rPr>
          <w:rFonts w:hint="default" w:ascii="Times New Roman" w:hAnsi="Times New Roman" w:eastAsia="MS Mincho" w:cs="Times New Roman"/>
          <w:sz w:val="20"/>
          <w:szCs w:val="20"/>
          <w:lang w:val="ru-RU" w:eastAsia="ja-JP"/>
        </w:rPr>
        <w:t>объёме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 расходов бюджета муниципального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 xml:space="preserve">* 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 xml:space="preserve">целевые показатели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муниципальной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 xml:space="preserve"> программы должны отвечать одному из следующих условий: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определяются на основе данных государственного (федерального) статистического наблюдения;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 xml:space="preserve">определяются на основе данных ведомственной 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  <w:lang w:val="ru-RU"/>
        </w:rPr>
        <w:t>отчётности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.</w:t>
      </w:r>
    </w:p>
    <w:p>
      <w:pPr>
        <w:jc w:val="center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>«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Характеристика текущего состояния развития поселения в сфере  противодействия коррупции в Шелтозерском вепсском сельском поселении, приоритеты и цели государственной политики в данной сфере, основные показатели и анализ социальных, финансово-экономических и прочих рисков реализации муниципальной программы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>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изощрённые</w:t>
      </w:r>
      <w:r>
        <w:rPr>
          <w:rFonts w:hint="default" w:ascii="Times New Roman" w:hAnsi="Times New Roman" w:cs="Times New Roman"/>
          <w:sz w:val="20"/>
          <w:szCs w:val="20"/>
        </w:rPr>
        <w:t xml:space="preserve"> формы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существования требуют адекватных мер реагирования. </w:t>
      </w:r>
    </w:p>
    <w:p>
      <w:pPr>
        <w:pStyle w:val="18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Создана комиссия по противодействию коррупции, утверждены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положение и состав.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Коррупция как социальный процесс носит латентный (скрытый) характер, поэтому объективно оценить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уровень без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серьёзных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и масштабных социологических исследований и антикоррупционного мониторинга практически невозможно.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Поскольку коррупция может проявляться при доступе (отсутствии доступа) к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Шелтозерского вепсского  сельского поселения. 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Финансовое обеспечение реализации муниципальной программы  осуществляется за счет бюджетных ассигнований  бюджета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Одной из основных задач, связанных с повышением эффективности и прозрачности использования бюджетных средств, является переход к формированию  бюджета Шелтозерского вепсского  сельского поселения в рамках муниципальных  программ, для чего необходимо подготовить соответствующую нормативную правовую базу, обеспечить разработку специалистами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 xml:space="preserve">дминистрации  поселения муниципальных программ.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yellow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Учитывая вышеизложенное, муниципальная программа должна обеспечить проведение сбалансированной и рациональной финансовой политики поселения, отвечающей современным требованиям и тенденциям развития бюджетной системы Российской Федерации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Целью настоящей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муниципальной программы является противодействие коррупции, в том числе  и  повышение эффективности  управления финансами, обеспечение долгосрочной сбалансированности   и устойчивости 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Успешное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решение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поставленных задач и достижение цели по итогам реализации муниципальной программы предполагает получение следующих результатов: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увеличение доли программных расходов и переход к формированию  бюджета сельского поселения  в структуре муниципальных программ </w:t>
      </w:r>
      <w:r>
        <w:rPr>
          <w:rFonts w:hint="default" w:ascii="Times New Roman" w:hAnsi="Times New Roman" w:cs="Times New Roman"/>
          <w:sz w:val="20"/>
          <w:szCs w:val="20"/>
        </w:rPr>
        <w:t xml:space="preserve">Шелтозерского вепсского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сельского поселения;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повышение эффективности исполнения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бюджета </w:t>
      </w:r>
      <w:r>
        <w:rPr>
          <w:rFonts w:hint="default" w:ascii="Times New Roman" w:hAnsi="Times New Roman" w:cs="Times New Roman"/>
          <w:sz w:val="20"/>
          <w:szCs w:val="20"/>
        </w:rPr>
        <w:t xml:space="preserve">Шелтозерского вепсского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сельского поселения по доходам и обеспечение роста налоговых и неналоговых доходов в бюджет 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программы. </w:t>
      </w:r>
    </w:p>
    <w:p>
      <w:pPr>
        <w:pStyle w:val="191"/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>
        <w:rPr>
          <w:rFonts w:hint="default" w:ascii="Times New Roman" w:hAnsi="Times New Roman" w:cs="Times New Roman"/>
          <w:sz w:val="20"/>
          <w:szCs w:val="20"/>
        </w:rPr>
        <w:t>включает в себя: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текущий мониторинг повышения (снижения) вероятности наступления рисков;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планирование и осуществление мер по снижению вероятности наступления рисков;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51"/>
        </w:tabs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>
      <w:pPr>
        <w:pStyle w:val="191"/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>
      <w:pPr>
        <w:pStyle w:val="191"/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Наиболее значимые риски, основные причины их возникновения, п</w:t>
      </w:r>
      <w:r>
        <w:rPr>
          <w:rFonts w:hint="default" w:ascii="Times New Roman" w:hAnsi="Times New Roman" w:cs="Times New Roman"/>
          <w:sz w:val="20"/>
          <w:szCs w:val="20"/>
        </w:rPr>
        <w:t xml:space="preserve">еречни предупреждающих и компенсирующих мероприятий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приведены ниже.</w:t>
      </w:r>
    </w:p>
    <w:p>
      <w:pPr>
        <w:pStyle w:val="191"/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775"/>
        <w:gridCol w:w="2895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tblHeader/>
        </w:trPr>
        <w:tc>
          <w:tcPr>
            <w:tcW w:w="1278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Риски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Основные при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чины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возникновения 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рисков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Предупреждающие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мероприятия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Компенсирующие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570" w:type="dxa"/>
            <w:gridSpan w:val="4"/>
            <w:noWrap w:val="0"/>
            <w:vAlign w:val="top"/>
          </w:tcPr>
          <w:p>
            <w:pPr>
              <w:pStyle w:val="191"/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Внешние риски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8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Право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вые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Изменение действующих нормативных правовых актов, принятых на областном и районном уровне, влияющих на условия реализации муниципальной программы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Мониторинг из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менений бюджетного законодательства и иных нормативных правовых актов в сфере управления финансами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both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Корректировка муниципальной программы</w:t>
            </w:r>
          </w:p>
          <w:p>
            <w:pPr>
              <w:pStyle w:val="191"/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Корректировка муниципальных нормативно-правовых актов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8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Макро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экономические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финансовые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Неблагоприятное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развитие экономических процессов в стране и в мире в целом, при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водящее к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выпадению до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ходов о бюджета сельского поселения или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увеличению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расходов и, как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следствие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, к пере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смотру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финансирования ранее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принятых расходных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обязательств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на реализацию мероприятий муниципальной </w:t>
            </w: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программы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Мониторинг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результативности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мероприятий муниципальной программы и эффективности использования бюджетных средств,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направляемых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на реализацию муниципальной программы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bookmarkStart w:id="0" w:name="_Toc329967219"/>
            <w:bookmarkStart w:id="1" w:name="_Toc330234977"/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Корректировка муниципальной  программы в со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ответствии с фактическим уровнем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финансирования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и перераспределение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средств между наиболее приоритетными направлениями муниципальной  программы, сокращение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объёмов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финансирования менее приоритетных направлений муниципальной программы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570" w:type="dxa"/>
            <w:gridSpan w:val="4"/>
            <w:noWrap w:val="0"/>
            <w:vAlign w:val="top"/>
          </w:tcPr>
          <w:p>
            <w:pPr>
              <w:pStyle w:val="191"/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Внутренние риски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8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Организационные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  <w:highlight w:val="red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Недостаточная точность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планирования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мероприятий и прогнозирования значений показателей муниципальной</w:t>
            </w: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граммы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Составление годовых планов реализации мероприятий муниципальной программы, осуществление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последующего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мониторинга их выполнения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.</w:t>
            </w:r>
          </w:p>
          <w:p>
            <w:pPr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Мониторинг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результативности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мероприятий муниципальной программы и эффективности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использования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бюджетных средств, направляемых на реализацию муниципальной программы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.</w:t>
            </w:r>
          </w:p>
          <w:p>
            <w:pPr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Размещение информации о результатах реализации мероприятий муниципальной программы на сайте Администрации поселения в сети «Интернет»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.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pStyle w:val="191"/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</w:rPr>
              <w:t>Корректировка плана мероприятий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</w:rPr>
              <w:t>муниципальной программы и значений показателей реализации муниципальной программы</w:t>
            </w:r>
          </w:p>
          <w:p>
            <w:pPr>
              <w:pStyle w:val="191"/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color w:val="auto"/>
                <w:sz w:val="13"/>
                <w:szCs w:val="13"/>
              </w:rPr>
            </w:pPr>
          </w:p>
          <w:p>
            <w:pPr>
              <w:tabs>
                <w:tab w:val="left" w:pos="851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</w:tbl>
    <w:p>
      <w:pPr>
        <w:pStyle w:val="196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Механизм управления </w:t>
      </w:r>
      <w:r>
        <w:rPr>
          <w:rStyle w:val="15"/>
          <w:rFonts w:hint="default" w:ascii="Times New Roman" w:hAnsi="Times New Roman" w:cs="Times New Roman"/>
          <w:b/>
          <w:i w:val="0"/>
          <w:sz w:val="20"/>
          <w:szCs w:val="20"/>
        </w:rPr>
        <w:t>реализации</w:t>
      </w:r>
      <w:r>
        <w:rPr>
          <w:rFonts w:hint="default"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муниципальной программы, который содержит информацию по осуществлению контроля за ходом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выполнения</w:t>
      </w:r>
    </w:p>
    <w:p>
      <w:pPr>
        <w:pStyle w:val="368"/>
        <w:spacing w:line="240" w:lineRule="auto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Управлени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Программой осуществляется администрацией Шелтозерского вепсского  сельского поселения.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Руководство Программой и общий контроль за ходом реализации Программы осуществляет Глава 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сельского поселения.</w:t>
      </w:r>
    </w:p>
    <w:p>
      <w:pPr>
        <w:pStyle w:val="368"/>
        <w:spacing w:line="240" w:lineRule="auto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0"/>
        <w:tblpPr w:leftFromText="180" w:rightFromText="180" w:vertAnchor="text" w:horzAnchor="page" w:tblpX="1607" w:tblpY="6575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721"/>
        <w:gridCol w:w="1110"/>
        <w:gridCol w:w="960"/>
        <w:gridCol w:w="1410"/>
        <w:gridCol w:w="1050"/>
        <w:gridCol w:w="585"/>
        <w:gridCol w:w="615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2.1.</w:t>
            </w:r>
          </w:p>
        </w:tc>
        <w:tc>
          <w:tcPr>
            <w:tcW w:w="2721" w:type="dxa"/>
            <w:shd w:val="clear" w:color="auto" w:fill="FFFFFF"/>
            <w:noWrap w:val="0"/>
            <w:vAlign w:val="top"/>
          </w:tcPr>
          <w:p>
            <w:pPr>
              <w:ind w:left="198" w:leftChars="99" w:right="192" w:rightChars="96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Информирование муниципальных служащих о возможности участия в подготовке проектов актов по вопросам противодействия  коррупции и проведение при необходимости рабочих встреч, заседаний   соответствующих комиссий в целях организации обсуждения предложений  по проектам актов</w:t>
            </w:r>
          </w:p>
          <w:p>
            <w:pPr>
              <w:ind w:left="198" w:leftChars="99" w:right="192" w:rightChars="96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1.2.1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2.2.</w:t>
            </w:r>
          </w:p>
        </w:tc>
        <w:tc>
          <w:tcPr>
            <w:tcW w:w="2721" w:type="dxa"/>
            <w:shd w:val="clear" w:color="auto" w:fill="FFFFFF"/>
            <w:noWrap w:val="0"/>
            <w:vAlign w:val="top"/>
          </w:tcPr>
          <w:p>
            <w:pPr>
              <w:ind w:left="198" w:leftChars="99" w:right="192" w:rightChars="96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Размещение проектов   постановлений и распоряжений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дминистрации  Шелтозерского вепсского  сельского поселения, решений Совета депутатов поселения на официальном сайте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дминистрации Шелтозерского вепсского  сельского поселения в сети  «Интернет»                                </w:t>
            </w:r>
          </w:p>
        </w:tc>
        <w:tc>
          <w:tcPr>
            <w:tcW w:w="111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-2025  годы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1.2.1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2.3.</w:t>
            </w:r>
          </w:p>
        </w:tc>
        <w:tc>
          <w:tcPr>
            <w:tcW w:w="2721" w:type="dxa"/>
            <w:shd w:val="clear" w:color="auto" w:fill="FFFFFF"/>
            <w:noWrap w:val="0"/>
            <w:vAlign w:val="top"/>
          </w:tcPr>
          <w:p>
            <w:pPr>
              <w:ind w:left="198" w:leftChars="99" w:right="192" w:rightChars="96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Организация работы по ведению базы данных об обращениях граждан и организаций по фактам коррупции, обеспечение  доступа правоохранительных органов к данной базе                </w:t>
            </w:r>
          </w:p>
        </w:tc>
        <w:tc>
          <w:tcPr>
            <w:tcW w:w="111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1.2.2, 1.2.4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2.4.</w:t>
            </w:r>
          </w:p>
        </w:tc>
        <w:tc>
          <w:tcPr>
            <w:tcW w:w="2721" w:type="dxa"/>
            <w:shd w:val="clear" w:color="auto" w:fill="FFFFFF"/>
            <w:noWrap w:val="0"/>
            <w:vAlign w:val="top"/>
          </w:tcPr>
          <w:p>
            <w:pPr>
              <w:ind w:left="198" w:leftChars="99" w:right="192" w:rightChars="96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Размещение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отчёта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о ходе мониторинга состояния коррупции и реализации мер    противодействия коррупции на  официальном сайте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дминистрации поселения в сети «Интернет», опубликование в газете                  </w:t>
            </w:r>
          </w:p>
        </w:tc>
        <w:tc>
          <w:tcPr>
            <w:tcW w:w="111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1.2.3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ru-RU"/>
              </w:rPr>
              <w:t>3</w:t>
            </w:r>
          </w:p>
        </w:tc>
        <w:tc>
          <w:tcPr>
            <w:tcW w:w="9036" w:type="dxa"/>
            <w:gridSpan w:val="8"/>
            <w:shd w:val="clear" w:color="auto" w:fill="FFFFFF"/>
            <w:noWrap w:val="0"/>
            <w:vAlign w:val="top"/>
          </w:tcPr>
          <w:p>
            <w:pPr>
              <w:ind w:left="198" w:leftChars="99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Задача 3. Повышение эффективности и прозрачности использования бюджетных средств 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Шелтозерского вепсского 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64" w:type="dxa"/>
            <w:shd w:val="clear" w:color="auto" w:fill="auto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2721" w:type="dxa"/>
            <w:shd w:val="clear" w:color="auto" w:fill="auto"/>
            <w:noWrap w:val="0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Реализация подпрограммы «Повышение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эффективности бюджетных расходов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Шелтозерского вепсского 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сельского поселения  на 2024-2025 годы»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Приобретение и (или модернизация компьютерной  техники)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. 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Повышение квалификации муниципальных служащих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.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ВСЕГО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: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bidi w:val="0"/>
              <w:ind w:left="0" w:leftChars="0" w:right="-24" w:rightChars="-12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2025</w:t>
            </w:r>
          </w:p>
          <w:p>
            <w:pPr>
              <w:ind w:right="-11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годы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№ 3.1.1-3.1.3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3,0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  <w:sz w:val="13"/>
          <w:szCs w:val="13"/>
        </w:rPr>
      </w:pPr>
      <w:r>
        <w:rPr>
          <w:rFonts w:hint="default" w:ascii="Times New Roman" w:hAnsi="Times New Roman" w:cs="Times New Roman"/>
          <w:bCs/>
          <w:color w:val="000000"/>
          <w:sz w:val="13"/>
          <w:szCs w:val="13"/>
        </w:rPr>
        <w:t xml:space="preserve">Приложение № 1 </w:t>
      </w:r>
      <w:r>
        <w:rPr>
          <w:rFonts w:hint="default" w:ascii="Times New Roman" w:hAnsi="Times New Roman" w:cs="Times New Roman"/>
          <w:bCs/>
          <w:color w:val="000000"/>
          <w:sz w:val="13"/>
          <w:szCs w:val="13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13"/>
          <w:szCs w:val="13"/>
        </w:rPr>
        <w:t xml:space="preserve">к </w:t>
      </w:r>
      <w:r>
        <w:rPr>
          <w:rFonts w:hint="default" w:ascii="Times New Roman" w:hAnsi="Times New Roman" w:cs="Times New Roman"/>
          <w:sz w:val="13"/>
          <w:szCs w:val="13"/>
        </w:rPr>
        <w:t>муниципальной программе</w:t>
      </w:r>
      <w:r>
        <w:rPr>
          <w:rFonts w:hint="default" w:ascii="Times New Roman" w:hAnsi="Times New Roman" w:cs="Times New Roman"/>
          <w:sz w:val="13"/>
          <w:szCs w:val="13"/>
          <w:lang w:val="ru-RU"/>
        </w:rPr>
        <w:t xml:space="preserve"> </w:t>
      </w:r>
      <w:r>
        <w:rPr>
          <w:rFonts w:hint="default" w:ascii="Times New Roman" w:hAnsi="Times New Roman" w:cs="Times New Roman"/>
          <w:sz w:val="13"/>
          <w:szCs w:val="13"/>
        </w:rPr>
        <w:t xml:space="preserve">«Противодействие коррупции </w:t>
      </w:r>
      <w:r>
        <w:rPr>
          <w:rFonts w:hint="default" w:ascii="Times New Roman" w:hAnsi="Times New Roman" w:cs="Times New Roman"/>
          <w:sz w:val="13"/>
          <w:szCs w:val="13"/>
          <w:lang w:val="ru-RU"/>
        </w:rPr>
        <w:t xml:space="preserve"> </w:t>
      </w:r>
      <w:r>
        <w:rPr>
          <w:rFonts w:hint="default" w:ascii="Times New Roman" w:hAnsi="Times New Roman" w:cs="Times New Roman"/>
          <w:sz w:val="13"/>
          <w:szCs w:val="13"/>
        </w:rPr>
        <w:t>в Шелтозерском вепсском сельском поселении на 2024-2025 годы»</w:t>
      </w:r>
    </w:p>
    <w:tbl>
      <w:tblPr>
        <w:tblStyle w:val="10"/>
        <w:tblpPr w:leftFromText="180" w:rightFromText="180" w:vertAnchor="text" w:horzAnchor="page" w:tblpX="1592" w:tblpY="527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737"/>
        <w:gridCol w:w="989"/>
        <w:gridCol w:w="1065"/>
        <w:gridCol w:w="1410"/>
        <w:gridCol w:w="1035"/>
        <w:gridCol w:w="615"/>
        <w:gridCol w:w="58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56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</w:t>
            </w:r>
          </w:p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п/п</w:t>
            </w:r>
          </w:p>
        </w:tc>
        <w:tc>
          <w:tcPr>
            <w:tcW w:w="2737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989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Исполнитель</w:t>
            </w:r>
          </w:p>
        </w:tc>
        <w:tc>
          <w:tcPr>
            <w:tcW w:w="1065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Срок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реализации</w:t>
            </w:r>
          </w:p>
        </w:tc>
        <w:tc>
          <w:tcPr>
            <w:tcW w:w="1410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Целевой показатель (номер целевого показателя из паспорта  про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граммы)</w:t>
            </w:r>
          </w:p>
        </w:tc>
        <w:tc>
          <w:tcPr>
            <w:tcW w:w="103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Источники финансирования</w:t>
            </w:r>
          </w:p>
        </w:tc>
        <w:tc>
          <w:tcPr>
            <w:tcW w:w="1800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Объем финансирования по годам (тыс.руб.)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56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737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7</w:t>
            </w:r>
          </w:p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8</w:t>
            </w:r>
          </w:p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1.</w:t>
            </w:r>
          </w:p>
        </w:tc>
        <w:tc>
          <w:tcPr>
            <w:tcW w:w="9036" w:type="dxa"/>
            <w:gridSpan w:val="8"/>
            <w:shd w:val="clear" w:color="auto" w:fill="FFFFFF"/>
            <w:noWrap w:val="0"/>
            <w:vAlign w:val="center"/>
          </w:tcPr>
          <w:p>
            <w:pPr>
              <w:pStyle w:val="188"/>
              <w:widowControl/>
              <w:ind w:left="200" w:leftChars="100" w:firstLine="0" w:firstLineChars="0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 xml:space="preserve">Задача: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обеспечение координации и контроля деятельности органов местного самоуправления в сфере противодействия коррупции 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1.1.</w:t>
            </w:r>
          </w:p>
        </w:tc>
        <w:tc>
          <w:tcPr>
            <w:tcW w:w="273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-400"/>
                <w:tab w:val="left" w:pos="2000"/>
                <w:tab w:val="left" w:pos="5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200" w:leftChars="100" w:right="126" w:rightChars="63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Определение перечня специалистов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дминистрации поселения, реализующих полномочия с повышенным риском возникновения коррупции, на основе анализа их функций  </w:t>
            </w: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1.1.1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tabs>
                <w:tab w:val="left" w:pos="3600"/>
              </w:tabs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pStyle w:val="36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1.2.</w:t>
            </w:r>
          </w:p>
        </w:tc>
        <w:tc>
          <w:tcPr>
            <w:tcW w:w="273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-400"/>
                <w:tab w:val="left" w:pos="2000"/>
                <w:tab w:val="left" w:pos="5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00" w:leftChars="100" w:right="126" w:rightChars="63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Принятие и исполнение  планов (мероприятий) противодействия коррупции  для специалистов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дминистрации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поселения</w:t>
            </w: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1.1.1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1.3.</w:t>
            </w:r>
          </w:p>
        </w:tc>
        <w:tc>
          <w:tcPr>
            <w:tcW w:w="2737" w:type="dxa"/>
            <w:shd w:val="clear" w:color="auto" w:fill="FFFFFF"/>
            <w:noWrap w:val="0"/>
            <w:vAlign w:val="top"/>
          </w:tcPr>
          <w:p>
            <w:pPr>
              <w:snapToGrid w:val="0"/>
              <w:ind w:left="200" w:leftChars="100" w:right="126" w:rightChars="63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Организация и проведение в установленном порядке антикоррупционной экспертизы проектов нормативных правовых актов, нормативных правовых  актов Шелтозерского вепсского  сельского поселения</w:t>
            </w: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1.1.1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1.4.</w:t>
            </w:r>
          </w:p>
        </w:tc>
        <w:tc>
          <w:tcPr>
            <w:tcW w:w="2737" w:type="dxa"/>
            <w:shd w:val="clear" w:color="auto" w:fill="FFFFFF"/>
            <w:noWrap w:val="0"/>
            <w:vAlign w:val="center"/>
          </w:tcPr>
          <w:p>
            <w:pPr>
              <w:snapToGrid w:val="0"/>
              <w:ind w:left="200" w:leftChars="100" w:right="126" w:rightChars="63" w:firstLine="0" w:firstLineChars="0"/>
              <w:jc w:val="both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Организация проведения обучения (повышения  квалификации) по вопросам    противодействия коррупции   муниципальных служащих 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дминистрации Шелтозерского вепсского  сельского поселения</w:t>
            </w: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1.1.2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1.5.</w:t>
            </w:r>
          </w:p>
        </w:tc>
        <w:tc>
          <w:tcPr>
            <w:tcW w:w="2737" w:type="dxa"/>
            <w:shd w:val="clear" w:color="auto" w:fill="FFFFFF"/>
            <w:noWrap w:val="0"/>
            <w:vAlign w:val="center"/>
          </w:tcPr>
          <w:p>
            <w:pPr>
              <w:pStyle w:val="201"/>
              <w:tabs>
                <w:tab w:val="left" w:pos="200"/>
                <w:tab w:val="left" w:pos="5600"/>
              </w:tabs>
              <w:spacing w:line="240" w:lineRule="auto"/>
              <w:ind w:left="200" w:leftChars="100" w:right="126" w:rightChars="63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Проведение обсуждений практики применения антикоррупционного законодательства с  муниципальными  служащими</w:t>
            </w: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  <w:tc>
          <w:tcPr>
            <w:tcW w:w="1410" w:type="dxa"/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1.1.2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</w:p>
        </w:tc>
        <w:tc>
          <w:tcPr>
            <w:tcW w:w="6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5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2</w:t>
            </w:r>
          </w:p>
        </w:tc>
        <w:tc>
          <w:tcPr>
            <w:tcW w:w="9036" w:type="dxa"/>
            <w:gridSpan w:val="8"/>
            <w:shd w:val="clear" w:color="auto" w:fill="FFFFFF"/>
            <w:noWrap w:val="0"/>
            <w:vAlign w:val="center"/>
          </w:tcPr>
          <w:p>
            <w:pPr>
              <w:pStyle w:val="188"/>
              <w:widowControl/>
              <w:ind w:left="198" w:leftChars="99" w:firstLine="0" w:firstLineChars="0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Задача: 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13"/>
          <w:szCs w:val="13"/>
        </w:rPr>
        <w:sectPr>
          <w:headerReference r:id="rId3" w:type="default"/>
          <w:headerReference r:id="rId4" w:type="even"/>
          <w:pgSz w:w="11906" w:h="16838"/>
          <w:pgMar w:top="850" w:right="851" w:bottom="850" w:left="1701" w:header="709" w:footer="709" w:gutter="0"/>
          <w:cols w:space="72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Мероприятия муниципальной программы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hint="default" w:ascii="Times New Roman" w:hAnsi="Times New Roman" w:cs="Times New Roman"/>
          <w:bCs/>
          <w:color w:val="000000"/>
          <w:sz w:val="16"/>
          <w:szCs w:val="16"/>
        </w:rPr>
        <w:t xml:space="preserve">Приложение № 2 </w:t>
      </w:r>
      <w:r>
        <w:rPr>
          <w:rFonts w:hint="default" w:ascii="Times New Roman" w:hAnsi="Times New Roman" w:cs="Times New Roman"/>
          <w:bCs/>
          <w:color w:val="000000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16"/>
          <w:szCs w:val="16"/>
        </w:rPr>
        <w:t xml:space="preserve">к </w:t>
      </w:r>
      <w:r>
        <w:rPr>
          <w:rFonts w:hint="default" w:ascii="Times New Roman" w:hAnsi="Times New Roman" w:cs="Times New Roman"/>
          <w:sz w:val="16"/>
          <w:szCs w:val="16"/>
        </w:rPr>
        <w:t>муниципальной программе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 xml:space="preserve">«Противодействие коррупции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в Шелтозерском вепсском сельском поселении на 2024-2025 г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.</w:t>
      </w:r>
      <w:r>
        <w:rPr>
          <w:rFonts w:hint="default" w:ascii="Times New Roman" w:hAnsi="Times New Roman" w:cs="Times New Roman"/>
          <w:sz w:val="16"/>
          <w:szCs w:val="16"/>
        </w:rPr>
        <w:t>»</w:t>
      </w:r>
    </w:p>
    <w:p>
      <w:pPr>
        <w:jc w:val="both"/>
        <w:rPr>
          <w:rFonts w:hint="default"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Паспорт  подпрограммы 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«Повышение эффективности бюджетных расходов Шелтозерского вепсского сельского поселения  на 2024-2025  годы» 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муниципальной  программы </w:t>
      </w:r>
      <w:r>
        <w:rPr>
          <w:rFonts w:hint="default" w:ascii="Times New Roman" w:hAnsi="Times New Roman" w:cs="Times New Roman"/>
          <w:b/>
          <w:sz w:val="20"/>
          <w:szCs w:val="20"/>
        </w:rPr>
        <w:t>«Противодействие коррупции в Шелтозерском вепсском сельском поселении на 2024-2025  годы»</w:t>
      </w:r>
    </w:p>
    <w:p>
      <w:pPr>
        <w:ind w:firstLine="709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>
      <w:pPr>
        <w:tabs>
          <w:tab w:val="left" w:pos="851"/>
        </w:tabs>
        <w:ind w:left="0" w:leftChars="0" w:firstLine="400" w:firstLineChars="0"/>
        <w:jc w:val="both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b/>
          <w:sz w:val="20"/>
          <w:szCs w:val="20"/>
          <w:lang w:eastAsia="ja-JP"/>
        </w:rPr>
        <w:t>1. Исполнители подпрограммы: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Администрация Шелтозерского вепсского сельского  поселения.</w:t>
      </w:r>
    </w:p>
    <w:p>
      <w:pPr>
        <w:pStyle w:val="201"/>
        <w:tabs>
          <w:tab w:val="left" w:pos="851"/>
        </w:tabs>
        <w:spacing w:after="0" w:line="240" w:lineRule="auto"/>
        <w:ind w:left="0" w:leftChars="0" w:firstLine="400" w:firstLineChars="0"/>
        <w:jc w:val="both"/>
        <w:rPr>
          <w:rFonts w:hint="default"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eastAsia="MS Mincho" w:cs="Times New Roman"/>
          <w:b/>
          <w:sz w:val="20"/>
          <w:szCs w:val="20"/>
          <w:lang w:eastAsia="ja-JP"/>
        </w:rPr>
        <w:t xml:space="preserve">2. Задачи и целевые показатели подпрограммы </w:t>
      </w:r>
      <w:r>
        <w:rPr>
          <w:rFonts w:hint="default" w:ascii="Times New Roman" w:hAnsi="Times New Roman" w:cs="Times New Roman"/>
          <w:b/>
          <w:sz w:val="20"/>
          <w:szCs w:val="20"/>
          <w:lang w:eastAsia="ru-RU"/>
        </w:rPr>
        <w:t xml:space="preserve">«Повышение эффективности бюджетных расходов </w:t>
      </w: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b/>
          <w:sz w:val="20"/>
          <w:szCs w:val="20"/>
          <w:lang w:eastAsia="ru-RU"/>
        </w:rPr>
        <w:t xml:space="preserve"> сельского поселения на </w:t>
      </w:r>
      <w:r>
        <w:rPr>
          <w:rFonts w:hint="default" w:ascii="Times New Roman" w:hAnsi="Times New Roman" w:cs="Times New Roman"/>
          <w:b/>
          <w:sz w:val="20"/>
          <w:szCs w:val="20"/>
        </w:rPr>
        <w:t>2024-2025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b/>
          <w:sz w:val="20"/>
          <w:szCs w:val="20"/>
          <w:lang w:eastAsia="ru-RU"/>
        </w:rPr>
        <w:t>годы»:</w:t>
      </w:r>
    </w:p>
    <w:tbl>
      <w:tblPr>
        <w:tblStyle w:val="10"/>
        <w:tblpPr w:leftFromText="180" w:rightFromText="180" w:vertAnchor="text" w:horzAnchor="page" w:tblpX="1290" w:tblpY="233"/>
        <w:tblOverlap w:val="never"/>
        <w:tblW w:w="481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198"/>
        <w:gridCol w:w="857"/>
        <w:gridCol w:w="846"/>
        <w:gridCol w:w="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32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109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12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Значения целевого показателя по годам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4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109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109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8"/>
              <w:spacing w:line="240" w:lineRule="auto"/>
              <w:ind w:firstLine="10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451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>Цель: п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овышение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эффективности бюджетных расходов Шелтозерского вепсского сельского поселения на 2024-2025 годы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8"/>
              <w:spacing w:line="240" w:lineRule="auto"/>
              <w:ind w:firstLine="10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1.1.</w:t>
            </w:r>
          </w:p>
        </w:tc>
        <w:tc>
          <w:tcPr>
            <w:tcW w:w="45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68"/>
              <w:spacing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Задача 1. обеспечение долгосрочной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сбалансированности и устойчивости бюджетной системы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8"/>
              <w:spacing w:line="240" w:lineRule="auto"/>
              <w:ind w:firstLine="10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1.1.1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 xml:space="preserve">Отношение объёма налоговых и неналоговых доходов  бюджета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Шелтозерского вепсского</w:t>
            </w: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сельского поселения </w:t>
            </w: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>за отчётный финансовый год к году, предшествующему отчётному (%), не менее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8"/>
              <w:spacing w:line="240" w:lineRule="auto"/>
              <w:ind w:firstLine="10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1.1.2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 xml:space="preserve">Удельный вес расходов  бюджета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Шелтозерского вепсского</w:t>
            </w: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</w:t>
            </w: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 xml:space="preserve">, формируемых в рамках муниципальных программ, в общем объёме расходов  бюджета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Шелтозерского вепсского сельского поселения </w:t>
            </w:r>
            <w:r>
              <w:rPr>
                <w:rStyle w:val="369"/>
                <w:rFonts w:hint="default" w:ascii="Times New Roman" w:hAnsi="Times New Roman" w:cs="Times New Roman"/>
                <w:sz w:val="13"/>
                <w:szCs w:val="13"/>
              </w:rPr>
              <w:t>(%), не менее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8"/>
              <w:spacing w:line="240" w:lineRule="auto"/>
              <w:ind w:firstLine="10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1.1.3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68"/>
              <w:spacing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Наличие утверждённых расходов  бюджета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 сельского поселения на очередной финансовый год и на плановый период в структуре муниципальных программ  (да/нет)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8"/>
              <w:spacing w:line="240" w:lineRule="auto"/>
              <w:ind w:firstLine="10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1.1.4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68"/>
              <w:spacing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Наличие опубликованного на официальном сайте администрации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сельского поселения   в информационно-телекоммуникационной сети «Интернет» проекта  бюджета поселения и годового отчёта об исполнении  бюджета поселения  в доступной для граждан форме (да/нет)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8"/>
              <w:spacing w:line="240" w:lineRule="auto"/>
              <w:ind w:firstLine="10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1.1.5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68"/>
              <w:spacing w:line="240" w:lineRule="auto"/>
              <w:ind w:hanging="9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Доля муниципальных  программ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сельского поселения,  проекты которых прошли публичные обсуждения в отчётном году, к общему количеству муниципальных программ 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поселения, утверждённых в отчётном году (%), не менее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8"/>
              <w:spacing w:line="240" w:lineRule="auto"/>
              <w:ind w:firstLine="10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1.1.6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68"/>
              <w:spacing w:line="240" w:lineRule="auto"/>
              <w:ind w:hanging="9"/>
              <w:jc w:val="both"/>
              <w:rPr>
                <w:rFonts w:hint="default" w:ascii="Times New Roman" w:hAnsi="Times New Roman" w:cs="Times New Roman"/>
                <w:sz w:val="13"/>
                <w:szCs w:val="13"/>
                <w:highlight w:val="yellow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Количество служащих, прошедших повышение квалификации по управлению муниципальными финансами (не менее)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</w:tbl>
    <w:p>
      <w:pPr>
        <w:tabs>
          <w:tab w:val="left" w:pos="851"/>
        </w:tabs>
        <w:ind w:firstLine="301" w:firstLineChars="150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b/>
          <w:sz w:val="20"/>
          <w:szCs w:val="20"/>
          <w:lang w:eastAsia="ja-JP"/>
        </w:rPr>
        <w:t>3. Сроки реализации подпрограммы: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2024-2025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 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>годы.</w:t>
      </w:r>
    </w:p>
    <w:p>
      <w:pPr>
        <w:tabs>
          <w:tab w:val="left" w:pos="851"/>
        </w:tabs>
        <w:ind w:firstLine="301" w:firstLineChars="150"/>
        <w:jc w:val="both"/>
        <w:rPr>
          <w:rFonts w:hint="default" w:ascii="Times New Roman" w:hAnsi="Times New Roman" w:eastAsia="MS Mincho" w:cs="Times New Roman"/>
          <w:b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b/>
          <w:sz w:val="20"/>
          <w:szCs w:val="20"/>
          <w:lang w:eastAsia="ja-JP"/>
        </w:rPr>
        <w:t xml:space="preserve">4. </w:t>
      </w:r>
      <w:r>
        <w:rPr>
          <w:rFonts w:hint="default" w:ascii="Times New Roman" w:hAnsi="Times New Roman" w:eastAsia="MS Mincho" w:cs="Times New Roman"/>
          <w:b/>
          <w:sz w:val="20"/>
          <w:szCs w:val="20"/>
          <w:lang w:val="ru-RU" w:eastAsia="ja-JP"/>
        </w:rPr>
        <w:t>Объёмы</w:t>
      </w:r>
      <w:r>
        <w:rPr>
          <w:rFonts w:hint="default" w:ascii="Times New Roman" w:hAnsi="Times New Roman" w:eastAsia="MS Mincho" w:cs="Times New Roman"/>
          <w:b/>
          <w:sz w:val="20"/>
          <w:szCs w:val="20"/>
          <w:lang w:eastAsia="ja-JP"/>
        </w:rPr>
        <w:t xml:space="preserve"> и источники финансирования подпрограммы в целом и по годам реализации (тыс.руб.):</w:t>
      </w:r>
    </w:p>
    <w:tbl>
      <w:tblPr>
        <w:tblStyle w:val="10"/>
        <w:tblpPr w:leftFromText="180" w:rightFromText="180" w:vertAnchor="text" w:horzAnchor="page" w:tblpX="1232" w:tblpY="208"/>
        <w:tblOverlap w:val="never"/>
        <w:tblW w:w="9679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500"/>
        <w:gridCol w:w="2400"/>
        <w:gridCol w:w="2479"/>
        <w:gridCol w:w="1985"/>
        <w:gridCol w:w="131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0" w:hRule="atLeast"/>
        </w:trPr>
        <w:tc>
          <w:tcPr>
            <w:tcW w:w="1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Год</w:t>
            </w:r>
          </w:p>
        </w:tc>
        <w:tc>
          <w:tcPr>
            <w:tcW w:w="81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5" w:hRule="atLeast"/>
        </w:trPr>
        <w:tc>
          <w:tcPr>
            <w:tcW w:w="15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Бюджет сельского поселения</w:t>
            </w:r>
          </w:p>
        </w:tc>
        <w:tc>
          <w:tcPr>
            <w:tcW w:w="24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Бюджет муниципального  района</w:t>
            </w:r>
          </w:p>
        </w:tc>
        <w:tc>
          <w:tcPr>
            <w:tcW w:w="19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Внебюджетные средства</w:t>
            </w:r>
          </w:p>
        </w:tc>
        <w:tc>
          <w:tcPr>
            <w:tcW w:w="13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24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9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3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</w:t>
            </w:r>
          </w:p>
        </w:tc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  <w:tc>
          <w:tcPr>
            <w:tcW w:w="24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9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3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2025</w:t>
            </w:r>
          </w:p>
        </w:tc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  <w:tc>
          <w:tcPr>
            <w:tcW w:w="24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9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3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6,0</w:t>
            </w:r>
          </w:p>
        </w:tc>
        <w:tc>
          <w:tcPr>
            <w:tcW w:w="24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9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13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6,0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jc w:val="both"/>
        <w:textAlignment w:val="auto"/>
        <w:rPr>
          <w:rFonts w:hint="default" w:ascii="Times New Roman" w:hAnsi="Times New Roman" w:eastAsia="MS Mincho" w:cs="Times New Roman"/>
          <w:b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b/>
          <w:sz w:val="20"/>
          <w:szCs w:val="20"/>
          <w:lang w:eastAsia="ja-JP"/>
        </w:rPr>
        <w:t>5. Ожидаемые конечные результаты реализации подпрограммы:</w:t>
      </w:r>
    </w:p>
    <w:p>
      <w:pPr>
        <w:ind w:left="0" w:leftChars="0" w:firstLine="400" w:firstLineChars="0"/>
        <w:jc w:val="both"/>
        <w:rPr>
          <w:rFonts w:hint="default" w:ascii="Times New Roman" w:hAnsi="Times New Roman" w:eastAsia="MS Mincho" w:cs="Times New Roman"/>
          <w:sz w:val="20"/>
          <w:szCs w:val="20"/>
          <w:lang w:eastAsia="ja-JP"/>
        </w:rPr>
      </w:pP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- удельный вес расходов  бюджета сельского поселения, формируемых в рамках муниципальных программ, в общем </w:t>
      </w:r>
      <w:r>
        <w:rPr>
          <w:rFonts w:hint="default" w:ascii="Times New Roman" w:hAnsi="Times New Roman" w:eastAsia="MS Mincho" w:cs="Times New Roman"/>
          <w:sz w:val="20"/>
          <w:szCs w:val="20"/>
          <w:lang w:val="ru-RU" w:eastAsia="ja-JP"/>
        </w:rPr>
        <w:t>объёме</w:t>
      </w:r>
      <w:r>
        <w:rPr>
          <w:rFonts w:hint="default" w:ascii="Times New Roman" w:hAnsi="Times New Roman" w:eastAsia="MS Mincho" w:cs="Times New Roman"/>
          <w:sz w:val="20"/>
          <w:szCs w:val="20"/>
          <w:lang w:eastAsia="ja-JP"/>
        </w:rPr>
        <w:t xml:space="preserve"> расходов  бюджета увеличится с 45% до 50%;</w:t>
      </w:r>
    </w:p>
    <w:tbl>
      <w:tblPr>
        <w:tblStyle w:val="10"/>
        <w:tblW w:w="48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Мероприятия подпрограммы«Повышение эффективности бюджетных расходов Шелтозерского вепсского сельского поселения на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2024-2025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годы»</w:t>
            </w:r>
          </w:p>
        </w:tc>
      </w:tr>
    </w:tbl>
    <w:p>
      <w:pPr>
        <w:ind w:firstLine="709"/>
        <w:jc w:val="center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0"/>
        <w:tblW w:w="486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883"/>
        <w:gridCol w:w="945"/>
        <w:gridCol w:w="1050"/>
        <w:gridCol w:w="1350"/>
        <w:gridCol w:w="1020"/>
        <w:gridCol w:w="600"/>
        <w:gridCol w:w="615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</w:trPr>
        <w:tc>
          <w:tcPr>
            <w:tcW w:w="2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09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№ № п/п</w:t>
            </w:r>
          </w:p>
        </w:tc>
        <w:tc>
          <w:tcPr>
            <w:tcW w:w="14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мероприятия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Исполнитель</w:t>
            </w:r>
          </w:p>
        </w:tc>
        <w:tc>
          <w:tcPr>
            <w:tcW w:w="5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Срок реализации</w:t>
            </w:r>
          </w:p>
        </w:tc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Источник финансирования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</w:trPr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09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highlight w:val="red"/>
                <w:lang w:eastAsia="ru-RU"/>
              </w:rPr>
            </w:pPr>
          </w:p>
        </w:tc>
        <w:tc>
          <w:tcPr>
            <w:tcW w:w="5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8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highlight w:val="red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400"/>
              </w:tabs>
              <w:spacing w:line="240" w:lineRule="auto"/>
              <w:ind w:left="0" w:leftChars="0" w:firstLine="200" w:firstLineChars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hanging="8"/>
              <w:jc w:val="distribute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00"/>
              </w:tabs>
              <w:ind w:left="0" w:leftChars="0" w:firstLine="20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47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1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Внесение изменений в Положение  "О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бюджетном процессе в  Шелтозерском вепсском сельском поселении", в связи с переходом к утверждению  бюджета поселения в структуре муниципальных программ 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сельского поселения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 w:hanging="1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Администрация поселения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 w:hanging="1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2024-2025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1.1.1-1.1.6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Бюджет поселения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09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11.2</w:t>
            </w:r>
          </w:p>
        </w:tc>
        <w:tc>
          <w:tcPr>
            <w:tcW w:w="1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Утверждение перечня, кодов и правил применения целевых статей в части относящейся к  бюджету сельского поселения  в целях обеспечения перехода к утверждению бюджета поселения  в структуре муниципальных программ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сельского поселения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 w:hanging="1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Администрация поселения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 w:hanging="1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2024-2025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1.1.1-1.1.6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Бюджет поселения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Утверждение расходов  бюджета сельского поселения на очередной финансовый год и на плановый период в структуре муниципальных  программ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сельского поселения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 w:hanging="1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Администрация  поселения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 w:hanging="1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2024-2025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1.1.1-1.1.6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Бюджет поселения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1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9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Формирование и публикация на официальном сайте Администрации сельского поселения  в информационно-телекоммуникационной сети «Интернет» проекта  бюджета поселения и годового отчёта об исполнении  бюджета поселения   в доступной для граждан форме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Администрация поселения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2024-2025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1.1.1-1.1.6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Бюджет поселения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00"/>
              </w:tabs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1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Проведение оценки эффективности  реализации муниципальных  программ 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сельского поселения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Администрация поселения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2024-2025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1.1.1-1.1.6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Бюджет поселения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1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Приобретение и (или) модернизация  компьютерной техники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Администрация поселения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2024-2025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1.1.1-1.1.6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Бюджет поселения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1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9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Администрация поселения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2024-2025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1.1.1-1.1.6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Бюджет поселения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3,0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3,0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 xml:space="preserve">                                 </w:t>
      </w:r>
    </w:p>
    <w:p>
      <w:pPr>
        <w:jc w:val="right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bCs/>
          <w:color w:val="000000"/>
          <w:sz w:val="16"/>
          <w:szCs w:val="16"/>
        </w:rPr>
        <w:t xml:space="preserve">   </w:t>
      </w:r>
      <w:r>
        <w:rPr>
          <w:rFonts w:hint="default" w:ascii="Times New Roman" w:hAnsi="Times New Roman" w:cs="Times New Roman"/>
          <w:bCs/>
          <w:color w:val="000000"/>
          <w:sz w:val="16"/>
          <w:szCs w:val="16"/>
        </w:rPr>
        <w:t xml:space="preserve">Приложение № 3 к </w:t>
      </w:r>
      <w:r>
        <w:rPr>
          <w:rFonts w:hint="default" w:ascii="Times New Roman" w:hAnsi="Times New Roman" w:cs="Times New Roman"/>
          <w:sz w:val="16"/>
          <w:szCs w:val="16"/>
        </w:rPr>
        <w:t>муниципальной программе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«Противодействие коррупции в Шелтозерском вепсском сельском поселении на 2024-2025 г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.</w:t>
      </w:r>
      <w:r>
        <w:rPr>
          <w:rFonts w:hint="default" w:ascii="Times New Roman" w:hAnsi="Times New Roman" w:cs="Times New Roman"/>
          <w:sz w:val="16"/>
          <w:szCs w:val="16"/>
        </w:rPr>
        <w:t>»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О достижении значений целевых показателей муниципальной программы </w:t>
      </w:r>
      <w:r>
        <w:rPr>
          <w:rFonts w:hint="default" w:ascii="Times New Roman" w:hAnsi="Times New Roman" w:cs="Times New Roman"/>
          <w:b/>
          <w:sz w:val="20"/>
          <w:szCs w:val="20"/>
        </w:rPr>
        <w:t>«Противодействие коррупции в Шелтозерском вепсском сельском поселении на 2024 -2025 годы»</w:t>
      </w:r>
    </w:p>
    <w:tbl>
      <w:tblPr>
        <w:tblStyle w:val="10"/>
        <w:tblpPr w:leftFromText="180" w:rightFromText="180" w:vertAnchor="text" w:horzAnchor="page" w:tblpX="1127" w:tblpY="651"/>
        <w:tblOverlap w:val="never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051"/>
        <w:gridCol w:w="1400"/>
        <w:gridCol w:w="1109"/>
        <w:gridCol w:w="100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5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</w:t>
            </w:r>
          </w:p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п/п</w:t>
            </w:r>
          </w:p>
        </w:tc>
        <w:tc>
          <w:tcPr>
            <w:tcW w:w="4051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Наименование целевого показателя, единица измерения</w:t>
            </w:r>
          </w:p>
        </w:tc>
        <w:tc>
          <w:tcPr>
            <w:tcW w:w="3514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Значение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целевого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показателя</w:t>
            </w:r>
          </w:p>
        </w:tc>
        <w:tc>
          <w:tcPr>
            <w:tcW w:w="1560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Обоснование отклонений значений целевого показателя на конец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отчётного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периода (при наличии)</w:t>
            </w:r>
          </w:p>
          <w:p>
            <w:pPr>
              <w:pStyle w:val="368"/>
              <w:spacing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64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5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год,</w:t>
            </w:r>
          </w:p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предшествующий</w:t>
            </w:r>
          </w:p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отчётному</w:t>
            </w: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план на год</w:t>
            </w: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ind w:hanging="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факт за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отчёт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softHyphen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ный период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ind w:hanging="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pStyle w:val="368"/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1.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Снижение доли выявленных     коррупционных факторов при   проведении антикоррупционной  экспертизы нормативных правовых актов иных документов (в %)</w:t>
            </w:r>
          </w:p>
          <w:p>
            <w:pPr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ind w:hanging="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2.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Количество муниципальных служащих поселения, прошедших курсы повышения квалификации и профессиональной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переподготовки, включающие вопросы противодействия коррупции и способствующие созданию стойкого антикоррупционного поведения (чел. в год)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ind w:hanging="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  <w:t>3.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-200"/>
                <w:tab w:val="left" w:pos="0"/>
                <w:tab w:val="left" w:pos="4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00" w:leftChars="100" w:right="224" w:rightChars="112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  <w:lang w:val="ru-RU"/>
              </w:rPr>
              <w:t>размещённых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  <w:t xml:space="preserve"> на сайте 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  <w:t>дминистрации Шелтозерского вепсского сельского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  <w:t>поселения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  <w:t>официальных документов, а также документов антикоррупционной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  <w:t>направленности (в %)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-200"/>
                <w:tab w:val="left" w:pos="0"/>
                <w:tab w:val="left" w:pos="4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00" w:leftChars="100" w:right="224" w:rightChars="112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-200"/>
                <w:tab w:val="left" w:pos="0"/>
                <w:tab w:val="left" w:pos="4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00" w:leftChars="100" w:right="224" w:rightChars="112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none"/>
              </w:rPr>
            </w:pP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tabs>
                <w:tab w:val="left" w:pos="200"/>
                <w:tab w:val="left" w:pos="4000"/>
                <w:tab w:val="left" w:pos="4200"/>
              </w:tabs>
              <w:ind w:left="104" w:leftChars="0" w:hanging="104" w:hangingChars="80"/>
              <w:jc w:val="center"/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yellow"/>
              </w:rPr>
            </w:pP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tabs>
                <w:tab w:val="left" w:pos="200"/>
                <w:tab w:val="left" w:pos="4000"/>
                <w:tab w:val="left" w:pos="4200"/>
              </w:tabs>
              <w:ind w:left="104" w:leftChars="0" w:hanging="104" w:hangingChars="80"/>
              <w:jc w:val="center"/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yellow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ind w:hanging="8"/>
              <w:jc w:val="center"/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color w:val="auto"/>
                <w:sz w:val="13"/>
                <w:szCs w:val="13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4.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0"/>
                <w:tab w:val="left" w:pos="4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85" w:leftChars="0" w:right="224" w:rightChars="112" w:firstLine="6" w:firstLineChars="5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Публикация в средствах массовой информации материалов о деятельности органов местного самоуправления Шелтозерского вепсского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tabs>
                <w:tab w:val="left" w:pos="200"/>
                <w:tab w:val="left" w:pos="4000"/>
                <w:tab w:val="left" w:pos="4200"/>
              </w:tabs>
              <w:ind w:left="104" w:leftChars="0" w:hanging="104" w:hangingChars="8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tabs>
                <w:tab w:val="left" w:pos="200"/>
                <w:tab w:val="left" w:pos="4000"/>
                <w:tab w:val="left" w:pos="4200"/>
              </w:tabs>
              <w:ind w:left="104" w:leftChars="0" w:hanging="104" w:hangingChars="8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ind w:hanging="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5.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Проведение мониторингов общественного мнения по вопросам проявления коррупции (кол-во в год)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ind w:hanging="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6.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Увеличение доли граждан, положительно оценивающих деятельность органов местного самоуправления поселения (%)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ind w:hanging="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7.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Отношение объёма налоговых и неналоговых доходов  бюджета сельского поселения  за отчётный финансовый год к году, предшествующему отчётному (%),      не менее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ind w:hanging="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8.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Наличие утверждённых расходов  бюджета  сельского  поселения  на очередной финансовый год и на плановый период в структуре  муниципальных программ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сельского поселения (да/нет)</w:t>
            </w:r>
          </w:p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основных характеристик бюджета поселения  на очередной финансовый год и плановый период (да/нет)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переподготовки, включающие вопросы противодействия коррупции и способствующие созданию стойкого антикоррупционного поведения (чел. в год)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</w:trPr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9.</w:t>
            </w:r>
          </w:p>
        </w:tc>
        <w:tc>
          <w:tcPr>
            <w:tcW w:w="4051" w:type="dxa"/>
            <w:shd w:val="clear" w:color="auto" w:fill="FFFFFF"/>
            <w:noWrap w:val="0"/>
            <w:vAlign w:val="center"/>
          </w:tcPr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Наличие опубликованного на официальном сайте администрации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сельского поселения в информационно-телекоммуникационной сети «Интернет» проекта  бюджета поселения и годового отчёта об исполнении  бюджета сельского поселения в доступной для граждан форме (да/нет)</w:t>
            </w:r>
          </w:p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>
            <w:pPr>
              <w:tabs>
                <w:tab w:val="left" w:pos="4000"/>
                <w:tab w:val="left" w:pos="4200"/>
              </w:tabs>
              <w:ind w:left="200" w:leftChars="100" w:right="224" w:rightChars="11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ind w:firstLine="709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</w:tbl>
    <w:p>
      <w:pPr>
        <w:pStyle w:val="368"/>
        <w:spacing w:line="240" w:lineRule="auto"/>
        <w:ind w:firstLine="709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41" o:spt="75" type="#_x0000_t75" style="height:26.25pt;width:36.25pt;" o:ole="t" fillcolor="#FFFFFF" filled="t" o:preferrelative="t" stroked="f" coordsize="21600,21600">
            <v:path/>
            <v:fill on="t" color2="#FFFFF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Brush" ShapeID="_x0000_i1041" DrawAspect="Content" ObjectID="_1468075726" r:id="rId10">
            <o:LockedField>false</o:LockedField>
          </o:OLEObject>
        </w:objec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ПОСЕЛЕНИЯ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24 ноября</w:t>
      </w:r>
      <w:r>
        <w:rPr>
          <w:rFonts w:hint="default" w:ascii="Times New Roman" w:hAnsi="Times New Roman" w:cs="Times New Roman"/>
          <w:sz w:val="20"/>
          <w:szCs w:val="20"/>
        </w:rPr>
        <w:t xml:space="preserve"> 2023 г.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58</w:t>
      </w: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Об утверждении муниципальной программы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«Развитие физической культуры и массового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спорта  на  территории Шелтозерского вепсского сельского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поселения на 2024 – 2025 г.г.»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статьёй</w:t>
      </w:r>
      <w:r>
        <w:rPr>
          <w:rFonts w:hint="default" w:ascii="Times New Roman" w:hAnsi="Times New Roman" w:cs="Times New Roman"/>
          <w:sz w:val="20"/>
          <w:szCs w:val="20"/>
        </w:rPr>
        <w:t xml:space="preserve"> 179 Бюджетного кодекса Российской Федерации, руководствуясь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</w:t>
      </w:r>
      <w:r>
        <w:rPr>
          <w:rFonts w:hint="default" w:ascii="Times New Roman" w:hAnsi="Times New Roman" w:cs="Times New Roman"/>
          <w:sz w:val="20"/>
          <w:szCs w:val="20"/>
        </w:rPr>
        <w:t xml:space="preserve">ставом Шелтозерского вепсского сельского поселения, администрация Шелтозерского вепсского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Муниципальную программу «Развитие физической культуры и массового спорта на территории Шелтозерского вепсского сельского поселения на 2024 – 2025 годы» согласно приложению.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Осуществлять  финансирование данной программы в пределах средств, предусмотренных в бюджете поселения на очередной финансовый год.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Считать утратившим силу постановление администрации Шелтозерского вепсского сельского поселения от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29.10.2020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№ 52 «Об утверждении муниципальной  программы «Развитие физической культуры и массового спорта на территории Шелтозерского вепсского сельского поселения на 2021 – 2023 годы»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 последующими изменениями.</w:t>
      </w:r>
    </w:p>
    <w:p>
      <w:pPr>
        <w:pStyle w:val="19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4.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Настоящее постановление вступает в силу с 1 января 2024 года и подлежит официальному обнародованию в установленном  порядке.</w:t>
      </w:r>
    </w:p>
    <w:p>
      <w:pPr>
        <w:keepNext w:val="0"/>
        <w:keepLines w:val="0"/>
        <w:pageBreakBefore w:val="0"/>
        <w:widowControl/>
        <w:tabs>
          <w:tab w:val="left" w:pos="95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333333"/>
          <w:sz w:val="20"/>
          <w:szCs w:val="20"/>
        </w:rPr>
      </w:pPr>
    </w:p>
    <w:p>
      <w:pPr>
        <w:shd w:val="clear" w:color="auto" w:fill="FFFFFF"/>
        <w:ind w:left="38"/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 xml:space="preserve">сельского поселения 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                                                            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И.М.Сафонова</w:t>
      </w:r>
    </w:p>
    <w:p>
      <w:pPr>
        <w:shd w:val="clear" w:color="auto" w:fill="FFFFFF"/>
        <w:ind w:left="38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  </w:t>
      </w:r>
    </w:p>
    <w:p>
      <w:pPr>
        <w:tabs>
          <w:tab w:val="left" w:pos="0"/>
        </w:tabs>
        <w:ind w:left="0" w:leftChars="0" w:hanging="7" w:firstLineChars="0"/>
        <w:jc w:val="right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Приложение  </w:t>
      </w:r>
      <w:r>
        <w:rPr>
          <w:rFonts w:hint="default" w:ascii="Times New Roman" w:hAnsi="Times New Roman" w:cs="Times New Roman"/>
          <w:sz w:val="20"/>
          <w:szCs w:val="20"/>
        </w:rPr>
        <w:t>к постановлению от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24</w:t>
      </w:r>
      <w:r>
        <w:rPr>
          <w:rFonts w:hint="default" w:ascii="Times New Roman" w:hAnsi="Times New Roman" w:cs="Times New Roman"/>
          <w:sz w:val="20"/>
          <w:szCs w:val="20"/>
        </w:rPr>
        <w:t>.11.2023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58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МУНИЦИПАЛЬНАЯ ПРОГРАММА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«Развитие физической культуры и массового спорта на территории Шелтозерского вепсского сельского поселения на 2024-2025 годы»</w:t>
      </w:r>
    </w:p>
    <w:tbl>
      <w:tblPr>
        <w:tblStyle w:val="10"/>
        <w:tblpPr w:leftFromText="180" w:rightFromText="180" w:vertAnchor="text" w:horzAnchor="page" w:tblpX="1275" w:tblpY="-25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Наименование программы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Муниципальная  программа «Развитие физической культуры и массового спорта на территории Шелтозерского вепсского сельского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Основание для разработки программы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Федеральный закон от 4 декабря 2007 г. № 329-ФЗ «О физической культуре и спорте в Российской Федерации»;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Заказчик программы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Основные разработчики программы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Цель программы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Создание условий для укрепления здоровья населения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развития инфраструктуры спорта.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Задачи программы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 Развитие инфраструктуры спорта;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азвитие физической культуры и спорта по месту жительства и отдыха населения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Ожидаемые конечные результаты Программы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Количество построенных, благоустроенных и отремонтированных спортивных площадок;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величение количества населения, занимающегося физической культурой и спортом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Сроки реализации программы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2024– 2025 гг.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ru-RU"/>
              </w:rPr>
              <w:t>Объёмы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 и источник финансирования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Объем финансирования:  540 тыс.руб.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2024 год: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 370 тыс.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ублей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2025 год: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 170 тыс.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Показатели социально-экономической эффективности реализации Программы в целом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 Количество благоустроенных и отремонтированных спортивных площадок;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оличество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проведённых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спортивных мероприятий и соревнований;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оличество активных участников спортивных мероприятий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ПАСПОРТ ПРОГРАММЫ</w:t>
      </w:r>
    </w:p>
    <w:p>
      <w:pPr>
        <w:pStyle w:val="38"/>
        <w:numPr>
          <w:ilvl w:val="0"/>
          <w:numId w:val="4"/>
        </w:numPr>
        <w:ind w:leftChars="0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ХАРАКТЕРИСТИКА ПРОБЛЕМЫ</w:t>
      </w: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В Федеральной целевой программе по развитию физической культуры и спорта в Российской Федерации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отмечается: «в целях определения направлений реализации государственной политики, предусматривающей создание для граждан страны условий, позволяющих им вести здоровый образ жизни, систематически заниматься физической культурой и спортом, получить доступ к развитой спортивной инфраструктуре». Также в Федеральной целевой  программе отражено - «спорт стал не только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нации». Решение поставленных в этих документах задач возможно только на основе развитой спортивной инфраструктуры с применением современных методологических решений. При этом область физической культуры и спорта многогранна, охватывает различные сферы деятельности, отличающиеся содержанием реализуемых внутри них мероприятий и целевыми аудиториями. Эти сферы, охватывающие массовую физическую культуру и спорт, детский спорт, формирование и подготовку спортивного резерва, а также подготовку спортсменов спортивных сборных команд Российской Федерации, образуют единое целое. Нерешенность проблем отдельных направлений приводит к отсутствию стабильного результата у всей отрасли.</w:t>
      </w: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8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Реализация  муниципальной   программы  "Развитие  физической культуры и массового спорта на территории Шелтозерского вепсского сельского поселения на 202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- 202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годы" (далее - Программа)  позволит  внести свой вклад в решение  некоторых указанных  в Федеральной целевой программе проблем. </w:t>
      </w:r>
    </w:p>
    <w:p>
      <w:pPr>
        <w:numPr>
          <w:ilvl w:val="0"/>
          <w:numId w:val="4"/>
        </w:numPr>
        <w:ind w:left="0" w:leftChars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ОСНОВНЫЕ ЦЕЛИ И ЗАДАЧИ ПРОГРАММ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Целью Программы является создание условий для укрепления здоровья населения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путём</w:t>
      </w:r>
      <w:r>
        <w:rPr>
          <w:rFonts w:hint="default" w:ascii="Times New Roman" w:hAnsi="Times New Roman" w:cs="Times New Roman"/>
          <w:sz w:val="20"/>
          <w:szCs w:val="20"/>
        </w:rPr>
        <w:t xml:space="preserve"> развития инфраструктуры спорта. 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Для достижения указанной цели должны быть решены следующие основные задачи:</w:t>
      </w:r>
    </w:p>
    <w:p>
      <w:pPr>
        <w:pStyle w:val="4"/>
        <w:keepLines w:val="0"/>
        <w:pageBreakBefore w:val="0"/>
        <w:widowControl w:val="0"/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а)  развитие инфраструктуры спорта в Шелтозерском вепсском сельском поселении;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б) развитие физической культуры и спорта по месту жительства и отдыха населения.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Необходимо  также реализовать мероприятия по вопросам организации массового спорта по месту жительства и организации пропаганды физической культуры и спорта, включающей в себя продвижение ценностей физической культуры и здорового образа жизни, освещение соревнований, информационную поддержку Программы в сети Интернет.</w:t>
      </w:r>
    </w:p>
    <w:p>
      <w:pPr>
        <w:numPr>
          <w:ilvl w:val="0"/>
          <w:numId w:val="4"/>
        </w:num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ПОРЯДОК КОНТРОЛЯ И УПРАВЛЕНИЯ РЕАЛИЗАЦИИ ПРОГРАММЫ</w:t>
      </w:r>
    </w:p>
    <w:tbl>
      <w:tblPr>
        <w:tblStyle w:val="10"/>
        <w:tblpPr w:leftFromText="180" w:rightFromText="180" w:vertAnchor="text" w:horzAnchor="page" w:tblpX="1440" w:tblpY="1826"/>
        <w:tblOverlap w:val="never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775"/>
        <w:gridCol w:w="1260"/>
        <w:gridCol w:w="1290"/>
        <w:gridCol w:w="1170"/>
        <w:gridCol w:w="133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N</w:t>
            </w:r>
          </w:p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Наименование индикатора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1.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71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проведённых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спортивных мероприятий и соревнований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2.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71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Количество активных участников спортивных мероприятий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6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00" w:firstLineChars="20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Администрация Шелтозерского вепсского сельского поселения осуществляет организацию, координацию и контроль  работ по выполнению Программы, вносит в установленном порядке предложения по уточнению Программы с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складывающейся социально-экономической ситуации, обеспечивает контроль за целевым расходованием средств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lang w:val="en-US"/>
        </w:rPr>
        <w:t>IV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. СИСТЕМА ИНДИКАТОРОВ ЭКОНОМИЧЕСКОЙ И СОЦИАЛЬНОЙ ЭФФЕКТИВНОСТИ РЕАЛИЗАЦИИ ПРОГРАММЫ</w:t>
      </w:r>
    </w:p>
    <w:p>
      <w:pPr>
        <w:rPr>
          <w:rFonts w:hint="default"/>
          <w:lang w:val="ru-RU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.  ПЕРЕЧЕНЬ И ОПИСАНИЕ ПРОГРАММНЫХ МЕРОПРИЯТИЙ ПО РЕШЕНИЮ ЗАДАЧ И ДОСТИЖЕНИЮ ЦЕЛИ ПРОГРАММЫ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2024 год – Приложение 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.  </w:t>
      </w:r>
      <w:r>
        <w:rPr>
          <w:rFonts w:hint="default" w:ascii="Times New Roman" w:hAnsi="Times New Roman" w:cs="Times New Roman"/>
          <w:sz w:val="20"/>
          <w:szCs w:val="20"/>
        </w:rPr>
        <w:t>2025 год – Приложение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2. </w:t>
      </w:r>
    </w:p>
    <w:tbl>
      <w:tblPr>
        <w:tblStyle w:val="10"/>
        <w:tblpPr w:leftFromText="180" w:rightFromText="180" w:vertAnchor="text" w:horzAnchor="page" w:tblpX="1530" w:tblpY="543"/>
        <w:tblW w:w="9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145"/>
        <w:gridCol w:w="1035"/>
        <w:gridCol w:w="1390"/>
        <w:gridCol w:w="1095"/>
        <w:gridCol w:w="112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п/п</w:t>
            </w:r>
          </w:p>
        </w:tc>
        <w:tc>
          <w:tcPr>
            <w:tcW w:w="3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Наименование мероприятия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Срок исполнения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Ответственный исполнитель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Объем финансирования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3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Всего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Бюджет сельского поселения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Федеральный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бюджет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1. Развитие физической культуры и спорта по месту жительства и отдыха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1.1.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Организация и проведение спортивно-массовых мероприятий: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«Лыжня России»,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«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Весёленькие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старты»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«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Молодёжный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велопробег  и легкоатлетическая эстафета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посвящённая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Дню Победы»,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«Вепсские игрища»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«День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молодёжи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», «День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физкультурника»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«Осенний кросс» и др.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течении года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1.2.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Участие в районных и республиканских соревнованиях по различным видам спорта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По графику соревнований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1.3.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Организация и проведение турниров в Шелтозерском вепсском сельском поселении по волейболу, шашкам, настольному теннису, мини-футболу, баскетболу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течение года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1.4.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Расходы на содержание волейбольных и футбольных команд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(взносы, питание, судейство, обслуживание)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течение года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10,0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1.5.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Награждение лучших спортсменов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течение года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10,0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1.6.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Содержание универсальной спортивной площадки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течение года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350,0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350,0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1.6.1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Земельный налог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95,0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95,0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1.6.2.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Содержание оборудования, покос травы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55,0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55,0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1.6.3.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Строительство хозблока для спортивного инвентаря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200,0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Всего по разделу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370,0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370,0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370,0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370,0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left="-108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val="ru-RU" w:eastAsia="ru-RU"/>
              </w:rPr>
              <w:t>0,0</w:t>
            </w:r>
          </w:p>
        </w:tc>
      </w:tr>
    </w:tbl>
    <w:p>
      <w:pPr>
        <w:jc w:val="right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Приложение 1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  <w:sectPr>
          <w:pgSz w:w="11906" w:h="16838"/>
          <w:pgMar w:top="1135" w:right="850" w:bottom="851" w:left="1276" w:header="708" w:footer="708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ПЕРЕЧЕНЬ ПРОГРАММНЫХ МЕРОПРИЯТИЙ на 2024 го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д</w:t>
      </w: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Приложение 2</w:t>
      </w: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ПЕРЕЧЕНЬ ПРОГРАММНЫХ МЕРОПРИЯТИЙ на 2025 год</w:t>
      </w:r>
    </w:p>
    <w:tbl>
      <w:tblPr>
        <w:tblStyle w:val="10"/>
        <w:tblpPr w:leftFromText="180" w:rightFromText="180" w:vertAnchor="text" w:horzAnchor="margin" w:tblpY="89"/>
        <w:tblW w:w="9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715"/>
        <w:gridCol w:w="1350"/>
        <w:gridCol w:w="1635"/>
        <w:gridCol w:w="900"/>
        <w:gridCol w:w="12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Наименование мероприятия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Срок исполнения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Ответственный исполнитель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Объем финансирования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Всего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Бюджет сельского поселения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Федеральный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бюджет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1. Развитие физической культуры и спорта по месту жительства и отдыха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1.1.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Организация и проведение спортивно-массовых мероприятий: «Лыжня России»,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«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Весёленькие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старты»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«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Молодёжный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велопробег  и легкоатлетическая эстафета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посвящённая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Дню Победы»,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«Вепсские игрища»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«День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молодёжи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», «День физкультурника»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«Осенний кросс» и др.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течении года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1.2.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Участие в районных и республиканских соревнованиях по различным видам спорта.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По графику соревнований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1.3.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Организация и проведение турниров в Шелтозерском вепсском сельском поселении по волейболу, шашкам, настольному теннису, мини-футболу, баскетболу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течение года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1.4.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Расходы на содержание волейбольных и футбольных команд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(взносы, питание, судейство, обслуживание)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течение года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10,0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1.5.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Награждение лучших спортсменов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течение года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10,0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1.6.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Содержание универсальной спортивной площадки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течение года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150,0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150,0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1.6.1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Земельный налог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95,0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95,0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1.6.2.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Содержание оборудования, покос травы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55,0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55,0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Всего по разделу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170,0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170,0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Итого по программе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170,0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170,0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sz w:val="13"/>
                <w:szCs w:val="13"/>
                <w:lang w:val="ru-RU" w:eastAsia="ru-RU"/>
              </w:rPr>
            </w:pPr>
          </w:p>
        </w:tc>
      </w:tr>
    </w:tbl>
    <w:p>
      <w:pPr>
        <w:spacing w:line="240" w:lineRule="exact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42" o:spt="75" type="#_x0000_t75" style="height:26.25pt;width:36.25pt;" o:ole="t" fillcolor="#FFFFFF" filled="t" o:preferrelative="t" stroked="f" coordsize="21600,21600">
            <v:path/>
            <v:fill on="t" color2="#FFFFF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Brush" ShapeID="_x0000_i1042" DrawAspect="Content" ObjectID="_1468075727" r:id="rId11">
            <o:LockedField>false</o:LockedField>
          </o:OLEObject>
        </w:objec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ПОСЕЛЕНИЯ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24 ноября</w:t>
      </w:r>
      <w:r>
        <w:rPr>
          <w:rFonts w:hint="default" w:ascii="Times New Roman" w:hAnsi="Times New Roman" w:cs="Times New Roman"/>
          <w:sz w:val="20"/>
          <w:szCs w:val="20"/>
        </w:rPr>
        <w:t xml:space="preserve"> 2023 г.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59</w:t>
      </w:r>
    </w:p>
    <w:p>
      <w:pPr>
        <w:spacing w:after="0" w:line="240" w:lineRule="auto"/>
        <w:ind w:firstLine="652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Об  утверждении муниципальной программы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«Развитие культуры в Шелтозерском вепсском сельском поселении»  на 2024 - 2025 годы» </w:t>
      </w:r>
    </w:p>
    <w:p>
      <w:pPr>
        <w:tabs>
          <w:tab w:val="left" w:pos="684"/>
          <w:tab w:val="left" w:pos="912"/>
          <w:tab w:val="left" w:pos="1083"/>
        </w:tabs>
        <w:spacing w:after="0" w:line="240" w:lineRule="auto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684"/>
          <w:tab w:val="left" w:pos="912"/>
          <w:tab w:val="left" w:pos="1083"/>
        </w:tabs>
        <w:spacing w:after="0" w:line="240" w:lineRule="auto"/>
        <w:ind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со ст.14 Федерального закона от 6 октября 2003 года № 131-ФЗ «Об общих  принципах  организации  местного  самоуправления  в Российской Федерации», ст.179 Бюджетного кодекса Российской Федерации,  руководствуясь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</w:t>
      </w:r>
      <w:r>
        <w:rPr>
          <w:rFonts w:hint="default" w:ascii="Times New Roman" w:hAnsi="Times New Roman" w:cs="Times New Roman"/>
          <w:sz w:val="20"/>
          <w:szCs w:val="20"/>
        </w:rPr>
        <w:t>ставом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поселения, администрация Шелтозерского вепсского сельского поселения</w:t>
      </w:r>
    </w:p>
    <w:p>
      <w:pPr>
        <w:tabs>
          <w:tab w:val="left" w:pos="684"/>
          <w:tab w:val="left" w:pos="912"/>
          <w:tab w:val="left" w:pos="1083"/>
        </w:tabs>
        <w:spacing w:after="0" w:line="240" w:lineRule="auto"/>
        <w:ind w:firstLine="500" w:firstLineChars="250"/>
        <w:jc w:val="both"/>
        <w:outlineLvl w:val="0"/>
        <w:rPr>
          <w:rFonts w:hint="default"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0"/>
          <w:szCs w:val="20"/>
          <w:lang w:eastAsia="ar-SA"/>
        </w:rPr>
        <w:t>ПОСТАНОВЛЯЕТ: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sz w:val="20"/>
          <w:szCs w:val="20"/>
          <w:lang w:eastAsia="ar-SA"/>
        </w:rPr>
        <w:t>1. Утвердить муниципальную программу</w:t>
      </w:r>
      <w:r>
        <w:rPr>
          <w:rFonts w:hint="default" w:ascii="Times New Roman" w:hAnsi="Times New Roman" w:cs="Times New Roman"/>
          <w:sz w:val="20"/>
          <w:szCs w:val="20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  <w:lang w:eastAsia="ru-RU"/>
        </w:rPr>
        <w:t>«Развитие культуры в Шелтозерском вепсском сельском поселении»  на 2024 – 2025 годы» согласно приложению.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  </w:t>
      </w:r>
    </w:p>
    <w:p>
      <w:pPr>
        <w:pageBreakBefore w:val="0"/>
        <w:tabs>
          <w:tab w:val="left" w:pos="567"/>
        </w:tabs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Главному бухгалтеру администрации Шелтозерского вепсского   сельского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поселения (А.А.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Больсуновой) осуществлять финансирование расходов на реализацию программы в пределах средств,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утверждённых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бюджетом Шелтозерского вепсского сельского поселения на эти цели.</w:t>
      </w:r>
    </w:p>
    <w:p>
      <w:pPr>
        <w:pageBreakBefore w:val="0"/>
        <w:tabs>
          <w:tab w:val="left" w:pos="660"/>
          <w:tab w:val="left" w:pos="880"/>
        </w:tabs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>3. Считать утратившим силу постановление администрации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 от 29.10.2020 г.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54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«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Об  утверждении муниципальной программы 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  <w:lang w:eastAsia="ru-RU"/>
        </w:rPr>
        <w:t>«Развитие культуры в Шелтозерском вепсском сельском поселении»  на 2021 - 2023 годы» (с последующими изменениями).</w:t>
      </w:r>
      <w:bookmarkStart w:id="2" w:name="sub_5"/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4. </w:t>
      </w: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вступает в силу с момента официального опубликования и распространяется на правоотношения, возникшие с 01.01.2024 года.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5. </w:t>
      </w:r>
      <w:r>
        <w:rPr>
          <w:rFonts w:hint="default" w:ascii="Times New Roman" w:hAnsi="Times New Roman" w:cs="Times New Roman"/>
          <w:sz w:val="20"/>
          <w:szCs w:val="20"/>
        </w:rPr>
        <w:t>Опубликовать настоящее постановление в информационном бюллетене «Вести Шелтозерья» и разместить на официальном сайте Администрации Шелтозерского вепсского сельского поселения в сети «Интернет».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bookmarkEnd w:id="2"/>
    <w:p>
      <w:pPr>
        <w:shd w:val="clear" w:color="auto" w:fill="FFFFFF"/>
        <w:spacing w:after="0" w:line="240" w:lineRule="auto"/>
        <w:ind w:left="40"/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 xml:space="preserve">сельского поселения                             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                          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 xml:space="preserve">   И.М.Сафонова</w:t>
      </w:r>
    </w:p>
    <w:p>
      <w:pPr>
        <w:shd w:val="clear" w:color="auto" w:fill="FFFFFF"/>
        <w:spacing w:after="0" w:line="240" w:lineRule="auto"/>
        <w:ind w:left="40"/>
        <w:jc w:val="right"/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</w:pPr>
    </w:p>
    <w:p>
      <w:pPr>
        <w:shd w:val="clear" w:color="auto" w:fill="FFFFFF"/>
        <w:spacing w:after="0" w:line="240" w:lineRule="auto"/>
        <w:ind w:left="40"/>
        <w:jc w:val="right"/>
        <w:rPr>
          <w:rFonts w:hint="default" w:ascii="Times New Roman" w:hAnsi="Times New Roman" w:cs="Times New Roman"/>
          <w:bCs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bCs/>
          <w:sz w:val="16"/>
          <w:szCs w:val="16"/>
          <w:lang w:eastAsia="ru-RU"/>
        </w:rPr>
        <w:t>Приложение</w:t>
      </w:r>
      <w:r>
        <w:rPr>
          <w:rFonts w:hint="default" w:ascii="Times New Roman" w:hAnsi="Times New Roman" w:cs="Times New Roman"/>
          <w:bCs/>
          <w:sz w:val="16"/>
          <w:szCs w:val="1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Cs/>
          <w:sz w:val="16"/>
          <w:szCs w:val="16"/>
        </w:rPr>
        <w:t>утверждено постановлением администрации Шелтозерского вепсского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16"/>
          <w:szCs w:val="16"/>
        </w:rPr>
        <w:t>сельского поселения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от 24</w:t>
      </w:r>
      <w:r>
        <w:rPr>
          <w:rFonts w:hint="default" w:ascii="Times New Roman" w:hAnsi="Times New Roman" w:cs="Times New Roman"/>
          <w:bCs/>
          <w:sz w:val="16"/>
          <w:szCs w:val="16"/>
        </w:rPr>
        <w:t>.11.2023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16"/>
          <w:szCs w:val="16"/>
        </w:rPr>
        <w:t>г. №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59</w:t>
      </w:r>
    </w:p>
    <w:p>
      <w:pPr>
        <w:shd w:val="clear" w:color="auto" w:fill="FFFFFF"/>
        <w:spacing w:after="0" w:line="240" w:lineRule="auto"/>
        <w:ind w:left="40"/>
        <w:jc w:val="right"/>
        <w:rPr>
          <w:rFonts w:hint="default" w:ascii="Times New Roman" w:hAnsi="Times New Roman" w:cs="Times New Roman"/>
          <w:bCs/>
          <w:sz w:val="16"/>
          <w:szCs w:val="16"/>
          <w:lang w:val="ru-RU"/>
        </w:rPr>
      </w:pPr>
    </w:p>
    <w:p>
      <w:pPr>
        <w:shd w:val="clear" w:color="auto" w:fill="FFFFFF"/>
        <w:spacing w:after="0" w:line="240" w:lineRule="auto"/>
        <w:ind w:left="40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«Развитие культуры в Шелтозерском вепсском сельском поселении</w:t>
      </w:r>
    </w:p>
    <w:p>
      <w:pPr>
        <w:shd w:val="clear" w:color="auto" w:fill="FFFFFF"/>
        <w:spacing w:after="0" w:line="240" w:lineRule="auto"/>
        <w:ind w:left="40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 2024 - 2025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годы» 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Паспорт Программы</w:t>
      </w:r>
    </w:p>
    <w:tbl>
      <w:tblPr>
        <w:tblStyle w:val="10"/>
        <w:tblpPr w:leftFromText="180" w:rightFromText="180" w:vertAnchor="text" w:horzAnchor="page" w:tblpX="1615" w:tblpY="19"/>
        <w:tblOverlap w:val="never"/>
        <w:tblW w:w="9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3318"/>
        <w:gridCol w:w="1472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Муниципальная программа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 xml:space="preserve">«Развитие культуры в Шелтозерском вепсском сельском поселении»  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>на 2024 - 2025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 xml:space="preserve">годы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Координаторы муниципальной программы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Директор МКУ «Шелтозерский КДЦ»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Координаторы подпрограмм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Обеспечение деятельности МКУ «Шелтозерский КДЦ на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 xml:space="preserve">2024 – 2025 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годы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Директор МКУ «Шелтозерский КДЦ»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Проведение праздников, смотров-конкурсов, фестивалей в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Шелтозерском вепсском сельском поселении на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>2024 - 2025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годы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Директор МКУ «Шелтозерский КДЦ»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Участники муниципальной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программы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/>
              <w:keepLines/>
              <w:tabs>
                <w:tab w:val="left" w:pos="220"/>
                <w:tab w:val="left" w:pos="440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 1. Администрация Шелтозерского вепсского сельского поселения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val="en-US" w:eastAsia="ru-RU"/>
              </w:rPr>
              <w:t>.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     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 2. Муниципальное казённое учреждение культуры «Шелтозерский КДЦ»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val="en-US" w:eastAsia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Подпрограммы муниципальной программы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>«Развитие культуры в Шелтозерском вепсском сельском поселении  на 2024 - 2025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>годы»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2590"/>
              </w:tabs>
              <w:spacing w:after="0" w:line="240" w:lineRule="auto"/>
              <w:ind w:left="0" w:leftChars="0" w:right="-2" w:firstLine="0" w:firstLineChars="0"/>
              <w:jc w:val="both"/>
              <w:outlineLvl w:val="0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Обеспечение деятельности МКУ «Шелтозерский КДЦ»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на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>2024 - 2025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годы»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  <w:p>
            <w:pPr>
              <w:keepNext/>
              <w:keepLines/>
              <w:shd w:val="clear" w:color="auto" w:fill="FFFFFF"/>
              <w:tabs>
                <w:tab w:val="left" w:pos="2590"/>
              </w:tabs>
              <w:spacing w:after="0" w:line="240" w:lineRule="auto"/>
              <w:ind w:right="-2"/>
              <w:jc w:val="both"/>
              <w:outlineLvl w:val="0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 2.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Проведение праздников, смотров-конкурсов, фестивалей в Шелтозерском вепсском сельском поселении на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>2024 - 2025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годы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Цели 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муниципальной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программы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right="-2" w:rightChars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Сохранение и развитие культурно-досуговой, культурно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- оздоровительной  деятельности учреждения, находящегося в ведении администрации 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сельского поселения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2. Модернизация и укрепление  материально – технической базы  учреждений культуры, находящихся в ведении администрации 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сельского поселения.</w:t>
            </w:r>
          </w:p>
          <w:p>
            <w:pPr>
              <w:keepNext/>
              <w:keepLines/>
              <w:widowControl w:val="0"/>
              <w:tabs>
                <w:tab w:val="left" w:pos="418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3.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Рост численности участников клубных формирований принимающих участие в культурно-массовых мероприятиях до 95 %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>.</w:t>
            </w: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Создание условий для расширения доступности услуг культуры в Шелтозерском вепсском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сельском поселении.</w:t>
            </w: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Обеспечение безопасности потребителей услуг сферы культуры, работников учреждений культуры всех типов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- Улучшение условий и охраны труда в МКУ «Шелтозерский КДЦ»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Задачи 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муниципальной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рограммы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Стимулирование творческой активности населения, поддержка организаций в сфере культуры.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- Организация культурного досуга и отдыха населения Шелтозерского вепсского сельского поселения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. Проведение культурно - досуговых и спортивных  мероприятий с целью пропаганды здорового образа жизни.</w:t>
            </w: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- Укрепление  материально-технической базы МКУ «Шелтозерский КДЦ»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.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Реализация государственной политики и соблюдение требований законодательных и иных нормативных правовых актов в области обеспечения:</w:t>
            </w: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;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- охраны труда в социальной сфере, направленных на защиту здоровья и сохранение жизни людей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Перечень целевых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показателей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 муниципальной п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рограммы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tabs>
                <w:tab w:val="left" w:pos="163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- Темп роста культурно - досуговых мероприятий для жителей Шелтозерского вепсского сельского поселения в год, в том числе культурно-спортивных праздников;</w:t>
            </w:r>
          </w:p>
          <w:p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доля мероприятий для детей до 14 лет включительно в общем числе культур но - досуговых мероприятий;</w:t>
            </w:r>
          </w:p>
          <w:p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298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годом;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- доля средств на укрепление и   модернизацию материально-технической базы,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от общего объёма  средств на осуществление культурно - досуговой деятельности  МКУ «Шелтозерский КДЦ»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Сроки и этапы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реализации Программы</w:t>
            </w: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tabs>
                <w:tab w:val="left" w:pos="7799"/>
              </w:tabs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>2024 - 2025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гг.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Объёмы бюджетных ассигнований муниципальной программы</w:t>
            </w:r>
          </w:p>
        </w:tc>
        <w:tc>
          <w:tcPr>
            <w:tcW w:w="3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Всего: 1440 тыс.руб.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в том числе по годам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(тыс. руб.)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720,0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720,0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600,0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Вышестоящий бюджет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100,0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20,0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Объёмы средств имеют прогнозный характер и корректируется с учётом внесения изменений в бюджет текущего года или принятия решения о бюджете на очередной год.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Контроль за выполнением</w:t>
            </w: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муниципальной программы</w:t>
            </w: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3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Контроль за ходом выполнения программы осуществляет администрация Шелтозерского вепсского сельского поселения.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поселения: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является главным распорядителем средств местного бюджета;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осуществляют текущий контроль за использованием средств, предусмотренных программой, и анализ выполнения мероприятий программы;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составляют отчётность по исполнению мероприятий программы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</w:tr>
    </w:tbl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keepNext/>
        <w:keepLines/>
        <w:numPr>
          <w:ilvl w:val="0"/>
          <w:numId w:val="8"/>
        </w:numPr>
        <w:spacing w:after="0" w:line="240" w:lineRule="auto"/>
        <w:ind w:right="-2"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ХАРАКТЕРИСТИКА ПРОБЛЕМЫ, НА РЕШЕНИЕ КОТОРОЙ НАПРАВЛЕНА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ПРОГРАММА</w:t>
      </w:r>
    </w:p>
    <w:p>
      <w:pPr>
        <w:keepNext/>
        <w:keepLines/>
        <w:numPr>
          <w:ilvl w:val="0"/>
          <w:numId w:val="0"/>
        </w:numPr>
        <w:spacing w:after="0" w:line="240" w:lineRule="auto"/>
        <w:ind w:right="-2" w:righ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</w:t>
      </w:r>
    </w:p>
    <w:p>
      <w:pPr>
        <w:keepNext/>
        <w:keepLines/>
        <w:numPr>
          <w:ilvl w:val="0"/>
          <w:numId w:val="0"/>
        </w:numPr>
        <w:spacing w:after="0" w:line="240" w:lineRule="auto"/>
        <w:ind w:right="-2" w:righ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В связи с этим разработанная Программа предусматривает активное вовлечение сельского населения  в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п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роблемой, определяющей необходимость разработки программы, является потребность в духовно-нравственном развитии населения Шелтозерского вепсского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В настоящее время культурная политика,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В Шелтозерском вепсском сельском поселении на сегодняшний день не смотря на отсутствие собственных помещений для осуществления культурно-досуговой деятельности созданы условия для организации культурно-массовых мероприятий. Одной из основных задач государственной политики является создание условий для сохранения и улучшения физического и духовного здоровья граждан. 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Активные занятия детей и молодёжи в сфере культуры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мобильности.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   Необходимо повышать уровень и зрелищность всех проводимых мероприятий, чтобы они стали инструментом пропаганды спорта и здорового образа жизни.</w:t>
      </w:r>
    </w:p>
    <w:p>
      <w:pPr>
        <w:keepNext/>
        <w:keepLines/>
        <w:suppressLineNumbers/>
        <w:tabs>
          <w:tab w:val="left" w:pos="4820"/>
        </w:tabs>
        <w:autoSpaceDE w:val="0"/>
        <w:autoSpaceDN w:val="0"/>
        <w:spacing w:after="0" w:line="240" w:lineRule="auto"/>
        <w:ind w:right="-2"/>
        <w:rPr>
          <w:rFonts w:hint="default" w:ascii="Times New Roman" w:hAnsi="Times New Roman" w:eastAsia="Times New Roman" w:cs="Times New Roman"/>
          <w:kern w:val="28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kern w:val="28"/>
          <w:sz w:val="20"/>
          <w:szCs w:val="20"/>
          <w:lang w:eastAsia="ru-RU"/>
        </w:rPr>
        <w:t xml:space="preserve">                                                              </w:t>
      </w: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kern w:val="28"/>
          <w:sz w:val="16"/>
          <w:szCs w:val="16"/>
          <w:lang w:eastAsia="ru-RU"/>
        </w:rPr>
        <w:t xml:space="preserve"> </w:t>
      </w:r>
      <w:r>
        <w:rPr>
          <w:rFonts w:hint="default" w:ascii="Times New Roman" w:hAnsi="Times New Roman" w:cs="Times New Roman"/>
          <w:bCs/>
          <w:sz w:val="16"/>
          <w:szCs w:val="16"/>
          <w:lang w:eastAsia="ru-RU"/>
        </w:rPr>
        <w:t>Приложение</w:t>
      </w:r>
      <w:r>
        <w:rPr>
          <w:rFonts w:hint="default" w:ascii="Times New Roman" w:hAnsi="Times New Roman" w:cs="Times New Roman"/>
          <w:bCs/>
          <w:sz w:val="16"/>
          <w:szCs w:val="16"/>
        </w:rPr>
        <w:t xml:space="preserve">  утверждено постановлением администрации Шелтозерского вепсского сельского поселения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16"/>
          <w:szCs w:val="16"/>
        </w:rPr>
        <w:t xml:space="preserve">от 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>24</w:t>
      </w:r>
      <w:r>
        <w:rPr>
          <w:rFonts w:hint="default" w:ascii="Times New Roman" w:hAnsi="Times New Roman" w:cs="Times New Roman"/>
          <w:bCs/>
          <w:sz w:val="16"/>
          <w:szCs w:val="16"/>
        </w:rPr>
        <w:t>.11.2023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16"/>
          <w:szCs w:val="16"/>
        </w:rPr>
        <w:t>г. №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59</w:t>
      </w:r>
      <w:r>
        <w:rPr>
          <w:rFonts w:hint="default"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hint="default"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ПОДПРОГРАММА №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1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«Обеспечение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деятельности  МКУ «Шелтозерский КДЦ» на 2024-2025 годы»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Паспорт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подпрограммы</w:t>
      </w:r>
    </w:p>
    <w:tbl>
      <w:tblPr>
        <w:tblStyle w:val="10"/>
        <w:tblpPr w:leftFromText="180" w:rightFromText="180" w:vertAnchor="text" w:horzAnchor="page" w:tblpX="1650" w:tblpY="31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1425"/>
        <w:gridCol w:w="2409"/>
        <w:gridCol w:w="2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Наименование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муниципальной программы, в которую входит подпрограмма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«Развитие культуры в Шелтозерском вепсском сельском поселении на 2024 - 2025 годы»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Координатор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подпрограммы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Директор «МКУ Шелтозерский КДЦ»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</w:rPr>
              <w:t>Участники муниципальной программы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«МКУ Шелтозерский КДЦ»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Цель подпрограммы</w:t>
            </w: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Сохранение и развитие  культурно - досуговой деятельности 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сельского поселения.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Задачи подпрограммы</w:t>
            </w: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1. Стимулирование творческой активности населения, поддержка учреждений в сфере культуры.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2.  Укрепление  материально-технической базы 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МКУ Шелтозерский КДЦ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val="en-US" w:eastAsia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Перечень целевых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показателей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</w:rPr>
              <w:t xml:space="preserve"> муниципальной подп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рограммы</w:t>
            </w: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widowControl w:val="0"/>
              <w:tabs>
                <w:tab w:val="left" w:pos="163"/>
              </w:tabs>
              <w:spacing w:after="0" w:line="240" w:lineRule="auto"/>
              <w:ind w:left="34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- Темп роста культурно - досуговых мероприятий для жителей Шелтозерского вепсского сельского поселения в год, в том числе культурно-спортивных праздников;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163"/>
              </w:tabs>
              <w:spacing w:after="0" w:line="240" w:lineRule="auto"/>
              <w:ind w:firstLine="34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доля мероприятий для детей до 14 лет включительно в общем числе культурно - досуговых мероприятий 15%;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98"/>
              </w:tabs>
              <w:spacing w:after="0" w:line="240" w:lineRule="auto"/>
              <w:ind w:firstLine="34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увеличение доли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средств на укрепление и   модернизацию материально-технической базы, от общего объёма  средств на осуществление культурно-досуговой деятельности  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МКУ Шелтозерский КДЦ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10%.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11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Исполнитель подпрограммы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МКУ Шелтозерский КДЦ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Сроки и этапы реализации подпрограммы</w:t>
            </w:r>
          </w:p>
        </w:tc>
        <w:tc>
          <w:tcPr>
            <w:tcW w:w="6468" w:type="dxa"/>
            <w:gridSpan w:val="3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3"/>
                <w:szCs w:val="13"/>
                <w:lang w:eastAsia="ru-RU"/>
              </w:rPr>
              <w:t>2024 - 2025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гг.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Финансовое обеспечение подпрограммы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Всего                   тыс. руб.</w:t>
            </w:r>
          </w:p>
        </w:tc>
        <w:tc>
          <w:tcPr>
            <w:tcW w:w="5043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в том числе по годам (тыс. руб.)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12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2024 г.</w:t>
            </w: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2025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МБ  1200,00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600,00</w:t>
            </w: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600,00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РБ    -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Всего БС  1400,00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700,00</w:t>
            </w: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700,00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Ожидаемые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конечные результаты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реализации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подпрограммы 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показатели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социально-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экономической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эффективности</w:t>
            </w: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В результате реализации подпрограммы к  ожидается:</w:t>
            </w:r>
          </w:p>
          <w:p>
            <w:pPr>
              <w:widowControl w:val="0"/>
              <w:tabs>
                <w:tab w:val="left" w:pos="423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- увеличение количества проводимых  культурно -досуговых мероприятий, в том числе культурно-спортивных праздников -10%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>;</w:t>
            </w:r>
          </w:p>
          <w:p>
            <w:pPr>
              <w:widowControl w:val="0"/>
              <w:tabs>
                <w:tab w:val="left" w:pos="423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  <w:highlight w:val="yellow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- увеличение доли мероприятий для детей до 14 лет включительно в общем числе культурно -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softHyphen/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досуговых мероприятий до 25%;</w:t>
            </w:r>
          </w:p>
          <w:p>
            <w:pPr>
              <w:widowControl w:val="0"/>
              <w:tabs>
                <w:tab w:val="left" w:pos="418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- рост численности участников клубных формирований принимающих участие в культурно-массовых мероприятиях до 95 %;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163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увеличение  доли      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средств на укрепление и   модернизацию материально-технической базы 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 xml:space="preserve">МКУ Шелтозерский КДЦ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на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Контроль за выполнением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муниципальной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подпрограммы</w:t>
            </w:r>
          </w:p>
        </w:tc>
        <w:tc>
          <w:tcPr>
            <w:tcW w:w="6468" w:type="dxa"/>
            <w:gridSpan w:val="3"/>
            <w:noWrap w:val="0"/>
            <w:vAlign w:val="top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Контроль за ходом выполнения программы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осуществляет администрация Шелтозерского вепсского сельского поселения.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поселения: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является главным распорядителем средств местного бюджета;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осуществляют текущий контроль за использованием средств, предусмотренных программой, и анализ выполнения мероприятий программы;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составляют отчётность по исполнению мероприятий программы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</w:tr>
    </w:tbl>
    <w:p>
      <w:pPr>
        <w:keepNext/>
        <w:keepLines/>
        <w:numPr>
          <w:numId w:val="0"/>
        </w:numPr>
        <w:spacing w:after="0" w:line="240" w:lineRule="auto"/>
        <w:ind w:leftChars="0" w:right="-2" w:rightChars="0"/>
        <w:jc w:val="both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 xml:space="preserve">1.1. 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ХАРАКТЕРИСТИКА  ПРОБЛЕМЫ,  НА  РЕШЕНИЕ  КОТОРОЙ  НАПРАВЛЕНА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ПОДПРОГРАММА</w:t>
      </w:r>
    </w:p>
    <w:p>
      <w:pPr>
        <w:keepNext/>
        <w:keepLines/>
        <w:spacing w:after="0" w:line="240" w:lineRule="auto"/>
        <w:ind w:left="0" w:leftChars="0" w:right="-2" w:firstLine="413" w:firstLineChars="207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Подпрограмма представляет собой комплекс мероприятий, охватывающих основные актуальные направления культурной политики в Шелтозерском вепсском сельском поселении, которые осуществляет МКУ «Шелтозерский КДЦ»</w:t>
      </w:r>
    </w:p>
    <w:p>
      <w:pPr>
        <w:keepNext/>
        <w:keepLines/>
        <w:spacing w:after="0" w:line="240" w:lineRule="auto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Деятельность МКУ «Шелтозерский КДЦ» направлена на формирование и удовлетворение потребности населения Шелтозерского вепсского сельского поселения в интеллектуальном и духовном росте, самопознании и самообразовании, на приобщение к  национальной культуре, а также, что немаловажно, содействует интеграции в социокультурную среду лиц с ограниченными возможностями здоровья.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Анализ деятельности учреждения культуры выявил, что причинами трудностей в обеспечении творческого и культурного развития личности и участия населения в культурной жизни  Шелтозерского вепсского сельского поселения являются : отсутствие собственных помещений, недостаточное обеспечение специализированным оборудованием, необходимым для осуществления профильной деятельности учреждения, недостаточная приспособленность учреждения для посещения и предоставления услуг различным категориям лиц с ограниченными возможностями здоровья.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Реализация подпрограммы будет способствовать созданию условий для обеспечения творческого и культурного развития личности.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Учреждение культуры выполняет важнейшие социальные и коммуникативные функции, является одним из базовых элементов культурной, образовательной и информационной инфраструктуры поселения, вносит весомый вклад в его социально-экономическое развитие. Услуги, предоставляемые населению, способствуют повышению образования, творческому и культурному развитию населения.</w:t>
      </w:r>
    </w:p>
    <w:p>
      <w:pPr>
        <w:keepNext/>
        <w:keepLines/>
        <w:spacing w:after="0" w:line="240" w:lineRule="auto"/>
        <w:ind w:right="-2" w:firstLine="708"/>
        <w:jc w:val="both"/>
        <w:rPr>
          <w:rFonts w:hint="default" w:ascii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  <w:lang w:eastAsia="ru-RU"/>
        </w:rPr>
        <w:t>К 2025 году в результате реализации подпрограммы  планируется  достичь следующих показателей:</w:t>
      </w: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bCs/>
          <w:sz w:val="20"/>
          <w:szCs w:val="20"/>
          <w:lang w:val="en-US" w:eastAsia="ru-RU"/>
        </w:rPr>
      </w:pPr>
      <w:r>
        <w:rPr>
          <w:rFonts w:hint="default" w:ascii="Times New Roman" w:hAnsi="Times New Roman" w:cs="Times New Roman"/>
          <w:bCs/>
          <w:sz w:val="20"/>
          <w:szCs w:val="20"/>
          <w:lang w:eastAsia="ru-RU"/>
        </w:rPr>
        <w:t xml:space="preserve">Таблица </w:t>
      </w:r>
      <w:r>
        <w:rPr>
          <w:rFonts w:hint="default" w:ascii="Times New Roman" w:hAnsi="Times New Roman" w:cs="Times New Roman"/>
          <w:bCs/>
          <w:sz w:val="20"/>
          <w:szCs w:val="20"/>
          <w:lang w:val="en-US" w:eastAsia="ru-RU"/>
        </w:rPr>
        <w:t>1.</w:t>
      </w:r>
    </w:p>
    <w:tbl>
      <w:tblPr>
        <w:tblStyle w:val="10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094"/>
        <w:gridCol w:w="1763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№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6094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Цель, задачи и показатели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Ед.изм.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2025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г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val="en-US" w:eastAsia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6094" w:type="dxa"/>
            <w:noWrap w:val="0"/>
            <w:vAlign w:val="top"/>
          </w:tcPr>
          <w:p>
            <w:pPr>
              <w:keepNext/>
              <w:keepLines/>
              <w:widowControl w:val="0"/>
              <w:tabs>
                <w:tab w:val="left" w:pos="423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Увеличение количества проводимых  культурно-досуговых мероприятий, в том числе культурно-спортивных праздников 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6094" w:type="dxa"/>
            <w:noWrap w:val="0"/>
            <w:vAlign w:val="top"/>
          </w:tcPr>
          <w:p>
            <w:pPr>
              <w:keepNext/>
              <w:keepLines/>
              <w:widowControl w:val="0"/>
              <w:tabs>
                <w:tab w:val="left" w:pos="163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Доля мероприятий для детей до 14 лет включительно в общем числе культурно-досуговых мероприятий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6094" w:type="dxa"/>
            <w:noWrap w:val="0"/>
            <w:vAlign w:val="top"/>
          </w:tcPr>
          <w:p>
            <w:pPr>
              <w:keepNext/>
              <w:keepLines/>
              <w:widowControl w:val="0"/>
              <w:tabs>
                <w:tab w:val="left" w:pos="298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 w:firstLine="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94" w:type="dxa"/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Численность клубных формирований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ед.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right="-2" w:firstLine="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94" w:type="dxa"/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Проведение фестивалей, выставок, смотров, конкурсов, конференций (клуб)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кол-во</w:t>
            </w:r>
          </w:p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мероприятий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 w:firstLine="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94" w:type="dxa"/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Разработка сценариев 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ед.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right="-2" w:firstLine="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6094" w:type="dxa"/>
            <w:noWrap w:val="0"/>
            <w:vAlign w:val="top"/>
          </w:tcPr>
          <w:p>
            <w:pPr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163"/>
              </w:tabs>
              <w:spacing w:after="0" w:line="240" w:lineRule="auto"/>
              <w:ind w:right="-2" w:rightChars="0"/>
              <w:jc w:val="both"/>
              <w:rPr>
                <w:rFonts w:hint="default" w:ascii="Times New Roman" w:hAnsi="Times New Roman" w:cs="Times New Roman"/>
                <w:color w:val="C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Увеличение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доли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средств на укрепление и   модернизацию материально-технической базы, от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общего объёма  средств на осуществление культурно-досуговой деятельности  МКУ Шелтозерский КДЦ %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</w:tr>
    </w:tbl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keepNext/>
        <w:keepLines/>
        <w:widowControl w:val="0"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Реализация подпрограммы будет способствовать обеспечению творческого и культурного развития личности, участию населения в культурной жизни  Шелтозерского вепсского сельского поселения.</w:t>
      </w:r>
    </w:p>
    <w:p>
      <w:pPr>
        <w:keepNext/>
        <w:keepLines/>
        <w:numPr>
          <w:ilvl w:val="0"/>
          <w:numId w:val="0"/>
        </w:numPr>
        <w:spacing w:after="0" w:line="240" w:lineRule="auto"/>
        <w:ind w:leftChars="0" w:right="-2" w:rightChars="0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 xml:space="preserve">1.2. 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ОСНОВНЫЕ ЦЕЛЕВЫЕ ПОКАЗАТЕЛИ</w:t>
      </w:r>
    </w:p>
    <w:p>
      <w:pPr>
        <w:keepNext/>
        <w:keepLines/>
        <w:widowControl w:val="0"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Целью подпрограммы является сохранение и развитие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культурно-досуговой деятельности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сельского поселения района.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Подпрограмма рассчитана на 2024-2025 гг.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ab/>
      </w:r>
    </w:p>
    <w:p>
      <w:pPr>
        <w:keepNext/>
        <w:keepLines/>
        <w:spacing w:after="0" w:line="240" w:lineRule="auto"/>
        <w:ind w:right="-2" w:firstLine="708"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    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Таблица 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>2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10"/>
        <w:tblW w:w="1387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805"/>
        <w:gridCol w:w="1606"/>
        <w:gridCol w:w="29"/>
        <w:gridCol w:w="2098"/>
        <w:gridCol w:w="2126"/>
        <w:gridCol w:w="8"/>
        <w:gridCol w:w="1737"/>
        <w:gridCol w:w="262"/>
        <w:gridCol w:w="38"/>
        <w:gridCol w:w="21"/>
        <w:gridCol w:w="256"/>
        <w:gridCol w:w="1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2" w:type="dxa"/>
          <w:trHeight w:val="299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№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Цель,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задачи и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160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Ед.изм</w:t>
            </w:r>
          </w:p>
        </w:tc>
        <w:tc>
          <w:tcPr>
            <w:tcW w:w="42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Значение показателя (индикатора)</w:t>
            </w:r>
          </w:p>
        </w:tc>
        <w:tc>
          <w:tcPr>
            <w:tcW w:w="2322" w:type="dxa"/>
            <w:gridSpan w:val="6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2024 г.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2025 г.</w:t>
            </w:r>
          </w:p>
        </w:tc>
        <w:tc>
          <w:tcPr>
            <w:tcW w:w="4234" w:type="dxa"/>
            <w:gridSpan w:val="7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89" w:type="dxa"/>
          <w:trHeight w:val="293" w:hRule="atLeast"/>
        </w:trPr>
        <w:tc>
          <w:tcPr>
            <w:tcW w:w="9639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Цель: Обеспечение творческого и культурного развития личности, участия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 xml:space="preserve">населения в культурной жизни Шелтозерского вепсского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3"/>
                <w:szCs w:val="13"/>
              </w:rPr>
              <w:t>сельского поселения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  <w:p>
            <w:pPr>
              <w:keepNext/>
              <w:keepLines/>
              <w:spacing w:after="0" w:line="240" w:lineRule="auto"/>
              <w:ind w:right="-2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  <w:p>
            <w:pPr>
              <w:keepNext/>
              <w:keepLines/>
              <w:widowControl w:val="0"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489" w:type="dxa"/>
          <w:trHeight w:val="779" w:hRule="atLeast"/>
        </w:trPr>
        <w:tc>
          <w:tcPr>
            <w:tcW w:w="975" w:type="dxa"/>
            <w:noWrap w:val="0"/>
            <w:textDirection w:val="btLr"/>
            <w:vAlign w:val="center"/>
          </w:tcPr>
          <w:p>
            <w:pPr>
              <w:keepNext/>
              <w:keepLines/>
              <w:spacing w:after="0" w:line="240" w:lineRule="auto"/>
              <w:ind w:left="113" w:right="-2" w:rightChars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1-й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 целевой индикатор</w:t>
            </w:r>
          </w:p>
        </w:tc>
        <w:tc>
          <w:tcPr>
            <w:tcW w:w="4411" w:type="dxa"/>
            <w:gridSpan w:val="2"/>
            <w:noWrap w:val="0"/>
            <w:vAlign w:val="center"/>
          </w:tcPr>
          <w:p>
            <w:pPr>
              <w:keepNext/>
              <w:keepLines/>
              <w:widowControl w:val="0"/>
              <w:tabs>
                <w:tab w:val="left" w:pos="163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Увеличение количества проводимых культурно-досуговых мероприятий в %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>.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110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8" w:type="dxa"/>
          <w:trHeight w:val="759" w:hRule="atLeast"/>
        </w:trPr>
        <w:tc>
          <w:tcPr>
            <w:tcW w:w="975" w:type="dxa"/>
            <w:noWrap w:val="0"/>
            <w:textDirection w:val="btLr"/>
            <w:vAlign w:val="center"/>
          </w:tcPr>
          <w:p>
            <w:pPr>
              <w:keepNext/>
              <w:keepLines/>
              <w:spacing w:after="0" w:line="240" w:lineRule="auto"/>
              <w:ind w:left="113" w:right="-2" w:rightChars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2-й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целевой индикатор</w:t>
            </w:r>
          </w:p>
        </w:tc>
        <w:tc>
          <w:tcPr>
            <w:tcW w:w="4411" w:type="dxa"/>
            <w:gridSpan w:val="2"/>
            <w:noWrap w:val="0"/>
            <w:vAlign w:val="center"/>
          </w:tcPr>
          <w:p>
            <w:pPr>
              <w:keepNext/>
              <w:keepLines/>
              <w:widowControl w:val="0"/>
              <w:tabs>
                <w:tab w:val="left" w:pos="163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Доля мероприятий для детей до 14 лет включительно в общем числе культурно –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softHyphen/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досуговых мероприятий в %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2066" w:type="dxa"/>
            <w:gridSpan w:val="5"/>
            <w:vMerge w:val="restart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2168" w:type="dxa"/>
          <w:trHeight w:val="738" w:hRule="atLeast"/>
        </w:trPr>
        <w:tc>
          <w:tcPr>
            <w:tcW w:w="975" w:type="dxa"/>
            <w:noWrap w:val="0"/>
            <w:textDirection w:val="btLr"/>
            <w:vAlign w:val="center"/>
          </w:tcPr>
          <w:p>
            <w:pPr>
              <w:keepNext/>
              <w:keepLines/>
              <w:spacing w:after="0" w:line="240" w:lineRule="auto"/>
              <w:ind w:left="113" w:right="-2" w:rightChars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3-й целевой индикатор</w:t>
            </w:r>
          </w:p>
        </w:tc>
        <w:tc>
          <w:tcPr>
            <w:tcW w:w="4411" w:type="dxa"/>
            <w:gridSpan w:val="2"/>
            <w:noWrap w:val="0"/>
            <w:vAlign w:val="center"/>
          </w:tcPr>
          <w:p>
            <w:pPr>
              <w:keepNext/>
              <w:keepLines/>
              <w:widowControl w:val="0"/>
              <w:tabs>
                <w:tab w:val="left" w:pos="298"/>
              </w:tabs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годом, чел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>.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95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2066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89" w:type="dxa"/>
          <w:trHeight w:val="319" w:hRule="atLeast"/>
        </w:trPr>
        <w:tc>
          <w:tcPr>
            <w:tcW w:w="97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8664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 xml:space="preserve">Задача 1. Обеспечение развития творческого 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потенциала и организация досуга населения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keepNext/>
              <w:keepLines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8" w:type="dxa"/>
        </w:trPr>
        <w:tc>
          <w:tcPr>
            <w:tcW w:w="97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1.1.1</w:t>
            </w:r>
          </w:p>
        </w:tc>
        <w:tc>
          <w:tcPr>
            <w:tcW w:w="4411" w:type="dxa"/>
            <w:gridSpan w:val="2"/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Организация деятельности клубных формирований (ед.)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 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66" w:type="dxa"/>
            <w:gridSpan w:val="5"/>
            <w:vMerge w:val="restart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8" w:type="dxa"/>
        </w:trPr>
        <w:tc>
          <w:tcPr>
            <w:tcW w:w="97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1.1.2</w:t>
            </w:r>
          </w:p>
        </w:tc>
        <w:tc>
          <w:tcPr>
            <w:tcW w:w="4411" w:type="dxa"/>
            <w:gridSpan w:val="2"/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left="0" w:leftChars="0" w:right="-2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Проведение фестивалей, выставок, смотров, конкурсов,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конференций  (шт.)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.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2066" w:type="dxa"/>
            <w:gridSpan w:val="5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8" w:type="dxa"/>
        </w:trPr>
        <w:tc>
          <w:tcPr>
            <w:tcW w:w="97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1.2.7</w:t>
            </w:r>
          </w:p>
        </w:tc>
        <w:tc>
          <w:tcPr>
            <w:tcW w:w="4411" w:type="dxa"/>
            <w:gridSpan w:val="2"/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Разработка сценариев мероприятий (ед.)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ru-RU"/>
              </w:rPr>
              <w:t>.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2066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89" w:type="dxa"/>
          <w:trHeight w:val="393" w:hRule="atLeast"/>
        </w:trPr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8664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Задача 2. Укрепление материально-технической базы МКУ Шелтозерский КДЦ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 xml:space="preserve"> и создание условий для расширения доступности услуг культуры в поселении.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27" w:type="dxa"/>
          <w:trHeight w:val="559" w:hRule="atLeast"/>
        </w:trPr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1.2.1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Доля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средств на укрепление и   модернизацию материально-технической базы, от общего объёма  средств на осуществление культурно-досуговой деятельности  МКУ Шелтозерский КДЦ  в   ( % )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>.</w:t>
            </w:r>
          </w:p>
        </w:tc>
        <w:tc>
          <w:tcPr>
            <w:tcW w:w="20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999" w:type="dxa"/>
            <w:gridSpan w:val="2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</w:tbl>
    <w:p>
      <w:pPr>
        <w:keepNext/>
        <w:keepLines/>
        <w:spacing w:after="0" w:line="240" w:lineRule="auto"/>
        <w:ind w:right="-2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keepNext/>
        <w:keepLines/>
        <w:numPr>
          <w:ilvl w:val="0"/>
          <w:numId w:val="0"/>
        </w:numPr>
        <w:spacing w:after="0" w:line="240" w:lineRule="auto"/>
        <w:ind w:leftChars="0" w:right="-2" w:rightChars="0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 xml:space="preserve">1.3. 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ПЕРЕЧЕНЬ МЕРОПРИЯТИЙ ПОДПРОГРАММЫ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Перечень программных мероприятий представлен в приложении № 2 к подпрограмме.</w:t>
      </w:r>
    </w:p>
    <w:p>
      <w:pPr>
        <w:keepNext/>
        <w:keepLines/>
        <w:spacing w:after="0" w:line="240" w:lineRule="auto"/>
        <w:ind w:right="-2" w:firstLine="709"/>
        <w:jc w:val="both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>1.4.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РЕСУРСНОЕ ОБЕСПЕЧЕНИЕ ПОДПРОГРАММЫ</w:t>
      </w:r>
    </w:p>
    <w:p>
      <w:pPr>
        <w:keepNext/>
        <w:keepLines/>
        <w:widowControl w:val="0"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Источниками ресурсного обеспечения подпрограммы являются средства бюджета Шелтозерского вепсского сельс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кого поселения.</w:t>
      </w:r>
    </w:p>
    <w:p>
      <w:pPr>
        <w:keepNext/>
        <w:keepLines/>
        <w:widowControl w:val="0"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Общий объем ассигнований на финансирование подпрограммы на 2024 – 2025 годы из средств бюджета 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составляет 1400,00 тыс. рублей.</w:t>
      </w:r>
    </w:p>
    <w:p>
      <w:pPr>
        <w:keepNext/>
        <w:keepLines/>
        <w:spacing w:after="0" w:line="240" w:lineRule="auto"/>
        <w:ind w:right="-2" w:firstLine="709"/>
        <w:jc w:val="right"/>
        <w:rPr>
          <w:rFonts w:hint="default" w:ascii="Times New Roman" w:hAnsi="Times New Roman" w:cs="Times New Roman"/>
          <w:sz w:val="20"/>
          <w:szCs w:val="20"/>
          <w:lang w:val="en-US"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Таблица 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>3.</w:t>
      </w:r>
    </w:p>
    <w:tbl>
      <w:tblPr>
        <w:tblStyle w:val="10"/>
        <w:tblW w:w="966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395"/>
        <w:gridCol w:w="1275"/>
        <w:gridCol w:w="1843"/>
        <w:gridCol w:w="214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4" w:hRule="atLeast"/>
          <w:tblHeader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 xml:space="preserve">Всего,  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3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В том числе по годам  реализации, тыс. руб.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Header/>
        </w:trPr>
        <w:tc>
          <w:tcPr>
            <w:tcW w:w="4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2024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г.</w:t>
            </w:r>
          </w:p>
        </w:tc>
        <w:tc>
          <w:tcPr>
            <w:tcW w:w="21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2025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г.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0" w:hRule="atLeast"/>
        </w:trPr>
        <w:tc>
          <w:tcPr>
            <w:tcW w:w="4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2" w:hRule="atLeast"/>
        </w:trPr>
        <w:tc>
          <w:tcPr>
            <w:tcW w:w="4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Всего по подпрограмме:        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1400,00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700,00</w:t>
            </w:r>
          </w:p>
        </w:tc>
        <w:tc>
          <w:tcPr>
            <w:tcW w:w="21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700,00</w:t>
            </w:r>
          </w:p>
        </w:tc>
      </w:tr>
      <w:tr>
        <w:trPr>
          <w:trHeight w:val="192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в том числе за счет:              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7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средств  местного бюджета 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eastAsia="ru-RU"/>
              </w:rPr>
              <w:t>1400,00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700,00</w:t>
            </w:r>
          </w:p>
        </w:tc>
        <w:tc>
          <w:tcPr>
            <w:tcW w:w="21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700,00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средств вышестоящего бюджета       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внебюджетных средств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</w:tbl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keepNext/>
        <w:keepLines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Объёмы финансирования подпрограммы уточняются и устанавливаются  при формировании  бюджета Шелтозерского вепсского сельского поселения в соответствии со сметой расходов на содержание МКУ Шелтозерский КДЦ на соответствующий финансовый год с учётом возможностей бюджета Шелтозерского вепсского сельского поселения.</w:t>
      </w: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Приложение №1 к подпрограмме </w:t>
      </w: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«Обеспечение деятельности МКУ «Шелтозерский КДЦ» на 2024-2025 годы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eastAsia="ru-RU"/>
        </w:rPr>
        <w:t>Перечень мероприятий подпрограммы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0"/>
        <w:tblW w:w="9738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653"/>
        <w:gridCol w:w="1185"/>
        <w:gridCol w:w="1140"/>
        <w:gridCol w:w="1335"/>
        <w:gridCol w:w="1517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Merge w:val="restart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№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2653" w:type="dxa"/>
            <w:vMerge w:val="restart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Цель, задачи, программные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мероприятия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 w:rightChars="0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Исполнитель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 w:rightChars="0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Срок выполнения</w:t>
            </w:r>
          </w:p>
          <w:p>
            <w:pPr>
              <w:keepNext/>
              <w:keepLines/>
              <w:spacing w:after="0" w:line="240" w:lineRule="auto"/>
              <w:ind w:right="-2" w:rightChars="0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(квартал, год)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Источник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финансирования</w:t>
            </w:r>
          </w:p>
        </w:tc>
        <w:tc>
          <w:tcPr>
            <w:tcW w:w="29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Объёмы источники финансирования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(тыс. руб.)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2653" w:type="dxa"/>
            <w:vMerge w:val="continue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1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Расходы на обеспечение деятельности (проведение культурно-досуговых мероприятий –*штук), с учётом нормативов затрат</w:t>
            </w:r>
          </w:p>
        </w:tc>
        <w:tc>
          <w:tcPr>
            <w:tcW w:w="11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 w:rightChars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МКУ «Шелтозерский КДЦ»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 w:rightChars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2024 -2025 гг.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/>
              <w:keepLines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1250,0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/>
              <w:keepLines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625,0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625,0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91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Содержание объектов недвижимого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имущества (с учётом коммунальных услуг). Приобретение и ремонт  основных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средств, внедрение новых информационных технологий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 w:rightChars="0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МКУ</w:t>
            </w:r>
          </w:p>
          <w:p>
            <w:pPr>
              <w:keepNext/>
              <w:keepLines/>
              <w:spacing w:after="0" w:line="240" w:lineRule="auto"/>
              <w:ind w:right="-2" w:rightChars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«Шелтозерский КДЦ»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 w:rightChars="0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2024 -2025 гг.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/>
              <w:keepLines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/>
              <w:keepLines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75,0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75,0</w:t>
            </w:r>
          </w:p>
        </w:tc>
      </w:tr>
    </w:tbl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Приложение №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2 к подпрограмме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Перечень мероприятий подпрограммы</w:t>
      </w:r>
    </w:p>
    <w:p>
      <w:pPr>
        <w:keepNext/>
        <w:keepLines/>
        <w:pageBreakBefore w:val="0"/>
        <w:widowControl/>
        <w:numPr>
          <w:ilvl w:val="0"/>
          <w:numId w:val="10"/>
        </w:numPr>
        <w:tabs>
          <w:tab w:val="left" w:pos="2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Участие в реализации республиканских,  районных и местных  муниципальных программах;</w:t>
      </w:r>
    </w:p>
    <w:p>
      <w:pPr>
        <w:keepNext/>
        <w:keepLines/>
        <w:pageBreakBefore w:val="0"/>
        <w:widowControl/>
        <w:numPr>
          <w:ilvl w:val="0"/>
          <w:numId w:val="10"/>
        </w:numPr>
        <w:tabs>
          <w:tab w:val="left" w:pos="2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организация  культурно – досуговой  деятельности для населения на территории Шелтозерского вепсского сельского поселения;</w:t>
      </w:r>
    </w:p>
    <w:p>
      <w:pPr>
        <w:keepNext/>
        <w:keepLines/>
        <w:pageBreakBefore w:val="0"/>
        <w:widowControl/>
        <w:numPr>
          <w:ilvl w:val="0"/>
          <w:numId w:val="10"/>
        </w:numPr>
        <w:tabs>
          <w:tab w:val="left" w:pos="2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пропаганда народного творчества;</w:t>
      </w:r>
    </w:p>
    <w:p>
      <w:pPr>
        <w:keepNext/>
        <w:keepLines/>
        <w:pageBreakBefore w:val="0"/>
        <w:widowControl/>
        <w:numPr>
          <w:ilvl w:val="0"/>
          <w:numId w:val="10"/>
        </w:numPr>
        <w:tabs>
          <w:tab w:val="left" w:pos="2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мероприятия,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посвящённые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 годовщине Победы  в Великой Отечественной войне (1941-1945 гг.)</w:t>
      </w:r>
    </w:p>
    <w:p>
      <w:pPr>
        <w:keepNext/>
        <w:keepLines/>
        <w:pageBreakBefore w:val="0"/>
        <w:widowControl/>
        <w:tabs>
          <w:tab w:val="left" w:pos="2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Мероприятия,  посвящённые  праздникам  года: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Новогодние и Рождественские праздники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День защитника Отечества (23 февраля)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Международный женский день (8 марта)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Всероссийский день работников культуры (25 марта)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Праздник Победы в Великой Отечественной войне (9 мая)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Международный День защиты детей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(1 июня)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День независимости России (12 июня)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День памяти и скорби  (22 июня)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День борьбы с наркоманией (26 июня)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День государственного флага России (22 августа)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День пожилого человека (1 октября)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День народного единства (4 ноября)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День матерей России (последнее  воскресенье ноября)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Cs/>
          <w:sz w:val="20"/>
          <w:szCs w:val="20"/>
          <w:lang w:eastAsia="ru-RU"/>
        </w:rPr>
        <w:t xml:space="preserve"> </w:t>
      </w: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bCs/>
          <w:sz w:val="20"/>
          <w:szCs w:val="20"/>
          <w:lang w:eastAsia="ru-RU"/>
        </w:rPr>
      </w:pP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b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bCs/>
          <w:sz w:val="20"/>
          <w:szCs w:val="20"/>
          <w:lang w:eastAsia="ru-RU"/>
        </w:rPr>
        <w:t>П</w:t>
      </w:r>
      <w:r>
        <w:rPr>
          <w:rFonts w:hint="default" w:ascii="Times New Roman" w:hAnsi="Times New Roman" w:cs="Times New Roman"/>
          <w:bCs/>
          <w:sz w:val="16"/>
          <w:szCs w:val="16"/>
          <w:lang w:eastAsia="ru-RU"/>
        </w:rPr>
        <w:t>риложение</w:t>
      </w:r>
      <w:r>
        <w:rPr>
          <w:rFonts w:hint="default" w:ascii="Times New Roman" w:hAnsi="Times New Roman" w:cs="Times New Roman"/>
          <w:bCs/>
          <w:sz w:val="16"/>
          <w:szCs w:val="16"/>
        </w:rPr>
        <w:t xml:space="preserve">  утверждено постановлением администрации  Шелтозерского вепсского сельского поселения от 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>24</w:t>
      </w:r>
      <w:r>
        <w:rPr>
          <w:rFonts w:hint="default" w:ascii="Times New Roman" w:hAnsi="Times New Roman" w:cs="Times New Roman"/>
          <w:bCs/>
          <w:sz w:val="16"/>
          <w:szCs w:val="16"/>
        </w:rPr>
        <w:t>.11.2023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16"/>
          <w:szCs w:val="16"/>
        </w:rPr>
        <w:t>г. №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59</w:t>
      </w:r>
    </w:p>
    <w:p>
      <w:pPr>
        <w:keepNext/>
        <w:keepLines/>
        <w:tabs>
          <w:tab w:val="left" w:pos="1275"/>
        </w:tabs>
        <w:spacing w:after="0" w:line="240" w:lineRule="auto"/>
        <w:ind w:right="-2"/>
        <w:rPr>
          <w:rFonts w:hint="default" w:ascii="Times New Roman" w:hAnsi="Times New Roman" w:cs="Times New Roman"/>
          <w:b/>
          <w:sz w:val="16"/>
          <w:szCs w:val="16"/>
        </w:rPr>
      </w:pPr>
    </w:p>
    <w:p>
      <w:pPr>
        <w:keepNext/>
        <w:keepLines/>
        <w:tabs>
          <w:tab w:val="left" w:pos="1275"/>
        </w:tabs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ПОДПРОГРАММА № 2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«Организация и проведение праздников, смотров, конкурсов, фестивалей, выставок и ярмарок в Шелтозерском вепсском сельском поселении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на 2024-2025 годы»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>Паспорт подпрограммы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31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Наименование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муниципальной программы, в которую входит подпрограмма</w:t>
            </w:r>
          </w:p>
        </w:tc>
        <w:tc>
          <w:tcPr>
            <w:tcW w:w="614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«Развитие культуры в Шелтозерском вепсском сельском поселении  на 2024 - 2025 годы</w:t>
            </w:r>
          </w:p>
          <w:p>
            <w:pPr>
              <w:pStyle w:val="4"/>
              <w:keepLines/>
              <w:shd w:val="clear" w:color="auto" w:fill="FFFFFF"/>
              <w:spacing w:before="0" w:after="0" w:line="240" w:lineRule="auto"/>
              <w:ind w:right="-2"/>
              <w:jc w:val="center"/>
              <w:rPr>
                <w:rFonts w:hint="default" w:ascii="Times New Roman" w:hAnsi="Times New Roman" w:eastAsia="Calibri" w:cs="Times New Roman"/>
                <w:b w:val="0"/>
                <w:color w:val="000000"/>
                <w:sz w:val="13"/>
                <w:szCs w:val="13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1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Заказчик подпрограммы</w:t>
            </w:r>
          </w:p>
        </w:tc>
        <w:tc>
          <w:tcPr>
            <w:tcW w:w="614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Участники подпрограммы</w:t>
            </w:r>
          </w:p>
        </w:tc>
        <w:tc>
          <w:tcPr>
            <w:tcW w:w="614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Шелтозерский КДЦ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Координатор подпрограммы</w:t>
            </w:r>
          </w:p>
        </w:tc>
        <w:tc>
          <w:tcPr>
            <w:tcW w:w="614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Директор МКУ Шелтозерский КДЦ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319" w:type="dxa"/>
            <w:noWrap w:val="0"/>
            <w:vAlign w:val="center"/>
          </w:tcPr>
          <w:p>
            <w:pPr>
              <w:pStyle w:val="371"/>
              <w:keepNext/>
              <w:keepLines/>
              <w:snapToGrid w:val="0"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Исполнитель подпрограммы</w:t>
            </w:r>
          </w:p>
        </w:tc>
        <w:tc>
          <w:tcPr>
            <w:tcW w:w="614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Шелтозерский КДЦ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Цель подпрограммы</w:t>
            </w:r>
          </w:p>
        </w:tc>
        <w:tc>
          <w:tcPr>
            <w:tcW w:w="614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Целями подпрограммы являются создание условий для активизации деятельности МКУ Шелтозерский КДЦ по предоставлению  муниципальных услуг населению, повышению их конкурентоспособности, обеспечение условий для художественного творчества.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Организация проведения культурного досуга и отдыха населения Шелтозерского вепсского сельского поселения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Формирование благоприятной общественной атмосферы на территории Шелтозерского вепсского сельского поселения.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Укрепление межнациональных  отношений, сохранение традиций и обрядов.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Укрепления здорового образа жизни населения,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приобщение различных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слоёв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населения поселения к культурному проведению досуга в праздничные дни.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Участие, организация и проведение различных конкурсов, выставок, ярмарок и фестивалей с привлечением различных слоёв населения, особенно школьников и молодёжи, с целью их культурного развития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Задачи подпрограммы</w:t>
            </w:r>
          </w:p>
        </w:tc>
        <w:tc>
          <w:tcPr>
            <w:tcW w:w="6145" w:type="dxa"/>
            <w:noWrap w:val="0"/>
            <w:vAlign w:val="top"/>
          </w:tcPr>
          <w:p>
            <w:pPr>
              <w:keepNext/>
              <w:keepLines/>
              <w:widowControl w:val="0"/>
              <w:suppressAutoHyphens/>
              <w:spacing w:after="0" w:line="240" w:lineRule="auto"/>
              <w:ind w:right="-2"/>
              <w:jc w:val="both"/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eastAsia="ar-SA"/>
              </w:rPr>
              <w:t xml:space="preserve">- формирование у населения сельского поселения, особенно у детей и </w:t>
            </w:r>
            <w:r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val="ru-RU" w:eastAsia="ar-SA"/>
              </w:rPr>
              <w:t>молодёжи</w:t>
            </w:r>
            <w:r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eastAsia="ar-SA"/>
              </w:rPr>
              <w:t>, устойчивого интереса к общественной жизни страны и поселения</w:t>
            </w:r>
            <w:r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val="ru-RU" w:eastAsia="ar-SA"/>
              </w:rPr>
              <w:t>;</w:t>
            </w:r>
          </w:p>
          <w:p>
            <w:pPr>
              <w:keepNext/>
              <w:keepLines/>
              <w:widowControl w:val="0"/>
              <w:suppressAutoHyphens/>
              <w:spacing w:after="0" w:line="240" w:lineRule="auto"/>
              <w:ind w:right="-2"/>
              <w:jc w:val="both"/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eastAsia="ar-SA"/>
              </w:rPr>
              <w:t xml:space="preserve">- </w:t>
            </w:r>
            <w:r>
              <w:rPr>
                <w:rFonts w:hint="default" w:ascii="Times New Roman" w:hAnsi="Times New Roman" w:cs="Times New Roman"/>
                <w:kern w:val="24"/>
                <w:sz w:val="13"/>
                <w:szCs w:val="13"/>
              </w:rPr>
              <w:t>привлечение  населения к  здоровому образу  жизни и к участию в культурно-досуговых мероприятиях, проходящих в Шелтозерском вепсском сельском поселении</w:t>
            </w:r>
            <w:r>
              <w:rPr>
                <w:rFonts w:hint="default" w:ascii="Times New Roman" w:hAnsi="Times New Roman" w:cs="Times New Roman"/>
                <w:kern w:val="24"/>
                <w:sz w:val="13"/>
                <w:szCs w:val="13"/>
                <w:lang w:val="ru-RU"/>
              </w:rPr>
              <w:t>;</w:t>
            </w:r>
          </w:p>
          <w:p>
            <w:pPr>
              <w:keepNext/>
              <w:keepLines/>
              <w:widowControl w:val="0"/>
              <w:numPr>
                <w:ilvl w:val="0"/>
                <w:numId w:val="0"/>
              </w:numPr>
              <w:suppressAutoHyphens/>
              <w:spacing w:after="0" w:line="240" w:lineRule="auto"/>
              <w:ind w:left="0" w:leftChars="0" w:right="-2" w:rightChars="0" w:firstLine="0" w:firstLineChars="0"/>
              <w:jc w:val="both"/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eastAsia="ar-SA"/>
              </w:rPr>
            </w:pPr>
            <w:r>
              <w:rPr>
                <w:rFonts w:hint="default" w:ascii="Times New Roman" w:hAnsi="Times New Roman" w:cs="Times New Roman"/>
                <w:kern w:val="24"/>
                <w:sz w:val="13"/>
                <w:szCs w:val="13"/>
              </w:rPr>
              <w:t>- обеспечение информированности населения по вопросам  культуры и спорта</w:t>
            </w:r>
            <w:r>
              <w:rPr>
                <w:rFonts w:hint="default" w:ascii="Times New Roman" w:hAnsi="Times New Roman" w:cs="Times New Roman"/>
                <w:kern w:val="24"/>
                <w:sz w:val="13"/>
                <w:szCs w:val="13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6145" w:type="dxa"/>
            <w:noWrap w:val="0"/>
            <w:vAlign w:val="center"/>
          </w:tcPr>
          <w:p>
            <w:pPr>
              <w:keepNext/>
              <w:keepLines/>
              <w:widowControl w:val="0"/>
              <w:suppressAutoHyphens/>
              <w:spacing w:after="0" w:line="240" w:lineRule="auto"/>
              <w:ind w:right="-2"/>
              <w:jc w:val="center"/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13"/>
                <w:szCs w:val="13"/>
                <w:lang w:eastAsia="ar-SA"/>
              </w:rPr>
              <w:t>2024-2025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Объёмы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бюджетных ассигнований подпрограммы</w:t>
            </w:r>
          </w:p>
        </w:tc>
        <w:tc>
          <w:tcPr>
            <w:tcW w:w="6145" w:type="dxa"/>
            <w:noWrap w:val="0"/>
            <w:vAlign w:val="top"/>
          </w:tcPr>
          <w:p>
            <w:pPr>
              <w:pStyle w:val="28"/>
              <w:spacing w:line="240" w:lineRule="auto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Общий объем финансирования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под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программы составляет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60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,0 тысяч рублей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за счет внебюджетных средств, в том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числе по годам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 г.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20,00 тыс. руб.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2025 г.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20,00 тыс. руб.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Всего по подпрограмме: 40,00 тыс.руб.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Контроль за выполнением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подпрограммы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Контроль за ходом выполнения подпрограммы осуществляет администрация Шелтозерского вепсского сельского поселения.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является главным распорядителем средств местного бюджета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Текущий контроль выполнения мероприятий подпрограммы осуществляет директор МКУ «Шелтозерский КДЦ»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Координатор муниципальной подпрограммы  разрабатывает и утверждают сетевые планы-графики реализации мероприятий подпрограммы; координирует действия исполнителей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;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outlineLvl w:val="1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осуществляет текущий контроль за использованием средств, предусмотренных подпрограммой, и анализ выполнения мероприятий подпрограммы;</w:t>
            </w:r>
          </w:p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составляет отчётность по исполнению мероприятий подпрограммы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</w:tr>
    </w:tbl>
    <w:p>
      <w:pPr>
        <w:pStyle w:val="5"/>
        <w:keepLines/>
        <w:shd w:val="clear" w:color="auto" w:fill="FFFFFF"/>
        <w:spacing w:before="0" w:after="0" w:line="240" w:lineRule="auto"/>
        <w:ind w:right="-2"/>
        <w:rPr>
          <w:rFonts w:hint="default" w:ascii="Times New Roman" w:hAnsi="Times New Roman" w:cs="Times New Roman"/>
          <w:bCs w:val="0"/>
          <w:sz w:val="20"/>
          <w:szCs w:val="20"/>
          <w:lang w:val="ru-RU" w:eastAsia="ru-RU"/>
        </w:rPr>
      </w:pPr>
    </w:p>
    <w:p>
      <w:pPr>
        <w:pStyle w:val="5"/>
        <w:keepLines/>
        <w:shd w:val="clear" w:color="auto" w:fill="FFFFFF"/>
        <w:spacing w:before="0" w:after="0" w:line="240" w:lineRule="auto"/>
        <w:ind w:right="-2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 w:eastAsia="ru-RU"/>
        </w:rPr>
        <w:t>2.1.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ХАРАКТЕРИСТИКА ПРОБЛЕМЫ, НА РЕШЕНИЕ КОТОРОЙ НАПРАВЛЕНА</w:t>
      </w:r>
    </w:p>
    <w:p>
      <w:pPr>
        <w:pStyle w:val="5"/>
        <w:keepLines/>
        <w:shd w:val="clear" w:color="auto" w:fill="FFFFFF"/>
        <w:spacing w:before="0" w:after="0" w:line="240" w:lineRule="auto"/>
        <w:ind w:right="-2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ПОДПРОГРАММА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     О необходимости решения органами местного самоуправления вопросов организации учреждениями культуры  в Шелтозерском вепсском сельском поселении, говорит острота проблемы и необходимость организации более широкого привлечения различных слоёв населения к культурному проведению досуга не только молодёжи, но и других категорий и групп населения.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Население нашего  поселения многонациональное, поэтому в целях сохранения мирного сосуществования, доброжелательного отношения, сохранения традиций и уклада жизни всех слоёв населения, администрация должна прилагать все усилия для создания благоприятных условий жизни и отдыха граждан.   Для организации качественного проведения праздничных мероприятий необходимо регулярно обновлять и приобретать материалы для оформления сцены, костюмы для артистов, проводить огоньки и фуршеты для заслуженных жителей поселения, ветеранов ВОВ.  Все культурно – досуговые мероприятия, проводимые в поселении, должны быть хорошо разрекламированы (афиши на досках объявлений, сайте поселения), проходить красочно (оформляться баннерами и растяжками) и что не менее важно все результаты с фотографиями должны размещаться для всеобщего обозрения на сайте поселения. На эти цели потребуется не менее двадцати пяти тысяч  в год.</w:t>
      </w:r>
    </w:p>
    <w:p>
      <w:pPr>
        <w:keepNext/>
        <w:keepLines/>
        <w:spacing w:after="0" w:line="240" w:lineRule="auto"/>
        <w:ind w:right="-2"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eastAsia="ru-RU"/>
        </w:rPr>
        <w:t>К 2025 году в результате реализации подпрограммы планируется  достичь следующих показателей:</w:t>
      </w:r>
    </w:p>
    <w:p>
      <w:pPr>
        <w:keepNext/>
        <w:keepLines/>
        <w:wordWrap w:val="0"/>
        <w:spacing w:after="0" w:line="240" w:lineRule="auto"/>
        <w:ind w:right="-2" w:firstLine="708"/>
        <w:jc w:val="right"/>
        <w:rPr>
          <w:rFonts w:hint="default" w:ascii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eastAsia="ru-RU"/>
        </w:rPr>
        <w:t>Таблица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 w:eastAsia="ru-RU"/>
        </w:rPr>
        <w:t xml:space="preserve"> 4.</w:t>
      </w:r>
    </w:p>
    <w:tbl>
      <w:tblPr>
        <w:tblStyle w:val="10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926"/>
        <w:gridCol w:w="1684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№</w:t>
            </w: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Цель, задачи и показатели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Ед.изм.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eastAsia="ru-RU"/>
              </w:rPr>
              <w:t>2025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г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3"/>
                <w:szCs w:val="13"/>
                <w:lang w:val="en-US" w:eastAsia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4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926" w:type="dxa"/>
            <w:noWrap w:val="0"/>
            <w:vAlign w:val="top"/>
          </w:tcPr>
          <w:p>
            <w:pPr>
              <w:pStyle w:val="372"/>
              <w:keepNext/>
              <w:keepLines/>
              <w:spacing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Доля культурно-массовых мероприятий, проводимых среди различных групп населения от общего количества культурно-досуговых мероприятий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 w:firstLine="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926" w:type="dxa"/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rPr>
                <w:rFonts w:hint="default" w:ascii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Численность населения, систематически, участвующих в культурных мероприятиях от общей численности населения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/>
              <w:keepLines/>
              <w:widowControl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30</w:t>
            </w:r>
          </w:p>
        </w:tc>
      </w:tr>
    </w:tbl>
    <w:p>
      <w:pPr>
        <w:pStyle w:val="5"/>
        <w:keepLines/>
        <w:shd w:val="clear" w:color="auto" w:fill="FFFFFF"/>
        <w:spacing w:before="0" w:after="0" w:line="240" w:lineRule="auto"/>
        <w:ind w:right="-2"/>
        <w:jc w:val="both"/>
        <w:rPr>
          <w:rFonts w:hint="default" w:ascii="Times New Roman" w:hAnsi="Times New Roman" w:cs="Times New Roman"/>
          <w:b w:val="0"/>
          <w:color w:val="000000"/>
          <w:sz w:val="20"/>
          <w:szCs w:val="20"/>
        </w:rPr>
      </w:pPr>
    </w:p>
    <w:p>
      <w:pPr>
        <w:pStyle w:val="5"/>
        <w:keepLines/>
        <w:shd w:val="clear" w:color="auto" w:fill="FFFFFF"/>
        <w:spacing w:before="0" w:after="0" w:line="240" w:lineRule="auto"/>
        <w:ind w:right="-2"/>
        <w:jc w:val="both"/>
        <w:rPr>
          <w:rFonts w:hint="default"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color w:val="000000"/>
          <w:sz w:val="20"/>
          <w:szCs w:val="20"/>
        </w:rPr>
        <w:t>Реализация подпрограммы будет способствовать</w:t>
      </w:r>
      <w:r>
        <w:rPr>
          <w:rFonts w:hint="default" w:ascii="Times New Roman" w:hAnsi="Times New Roman" w:cs="Times New Roman"/>
          <w:b w:val="0"/>
          <w:color w:val="000000"/>
          <w:sz w:val="20"/>
          <w:szCs w:val="20"/>
        </w:rPr>
        <w:t>:</w:t>
      </w:r>
    </w:p>
    <w:p>
      <w:pPr>
        <w:pStyle w:val="373"/>
        <w:keepNext/>
        <w:keepLines/>
        <w:spacing w:line="240" w:lineRule="auto"/>
        <w:ind w:right="-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улучшению состояния межнациональных, доброжелательных отношений жителей поселения и формирования здорового образа жизни;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воспитанию патриотизма и гражданской сознательности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населения Шелтозерского вепсского сельского поселения;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- ознакомлению населения, особенно молодёжи с достижениями односельчан в спорте и труде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;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ознакомление населения Шелтозерского вепсского сельского поселения с творчеством деятелей культуры и искусства Республики Карелия;</w:t>
      </w:r>
    </w:p>
    <w:p>
      <w:pPr>
        <w:keepNext/>
        <w:keepLines/>
        <w:spacing w:after="0" w:line="240" w:lineRule="auto"/>
        <w:ind w:right="-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- </w:t>
      </w:r>
      <w:r>
        <w:rPr>
          <w:rFonts w:hint="default" w:ascii="Times New Roman" w:hAnsi="Times New Roman" w:cs="Times New Roman"/>
          <w:sz w:val="20"/>
          <w:szCs w:val="20"/>
        </w:rPr>
        <w:t xml:space="preserve">профилактике  асоциальных явлений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среде;</w:t>
      </w:r>
    </w:p>
    <w:p>
      <w:pPr>
        <w:pStyle w:val="373"/>
        <w:keepNext/>
        <w:keepLines/>
        <w:spacing w:line="240" w:lineRule="auto"/>
        <w:ind w:right="-2"/>
        <w:jc w:val="both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внедрению спортивного  стиля жизни среди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молодёжи</w:t>
      </w:r>
      <w:r>
        <w:rPr>
          <w:rFonts w:hint="default" w:ascii="Times New Roman" w:hAnsi="Times New Roman" w:cs="Times New Roman"/>
          <w:sz w:val="20"/>
          <w:szCs w:val="20"/>
        </w:rPr>
        <w:t xml:space="preserve"> Шелтозерского вепсского </w:t>
      </w:r>
      <w:r>
        <w:rPr>
          <w:rFonts w:hint="default" w:ascii="Times New Roman" w:hAnsi="Times New Roman" w:cs="Times New Roman"/>
          <w:sz w:val="20"/>
          <w:szCs w:val="20"/>
        </w:rPr>
        <w:t>сельском поселении.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 xml:space="preserve">2.2. </w:t>
      </w:r>
      <w:r>
        <w:rPr>
          <w:rFonts w:hint="default" w:ascii="Times New Roman" w:hAnsi="Times New Roman" w:cs="Times New Roman"/>
          <w:b/>
          <w:sz w:val="20"/>
          <w:szCs w:val="20"/>
        </w:rPr>
        <w:t>ОСНОВНЫЕ  ЦЕЛЕВЫЕ ПОКАЗАТЕЛИ РЕАЛИЗАЦИИ ПОДПРОГРАММЫ</w:t>
      </w:r>
    </w:p>
    <w:p>
      <w:pPr>
        <w:keepNext/>
        <w:keepLines/>
        <w:spacing w:after="0" w:line="240" w:lineRule="auto"/>
        <w:ind w:right="-2" w:firstLine="540"/>
        <w:jc w:val="both"/>
        <w:rPr>
          <w:rFonts w:hint="default"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Целью подпрограммы является </w:t>
      </w:r>
      <w:r>
        <w:rPr>
          <w:rFonts w:hint="default" w:ascii="Times New Roman" w:hAnsi="Times New Roman" w:cs="Times New Roman"/>
          <w:sz w:val="20"/>
          <w:szCs w:val="20"/>
        </w:rPr>
        <w:t xml:space="preserve"> - с</w:t>
      </w:r>
      <w:r>
        <w:rPr>
          <w:rFonts w:hint="default" w:ascii="Times New Roman" w:hAnsi="Times New Roman" w:eastAsia="Times New Roman" w:cs="Times New Roman"/>
          <w:sz w:val="20"/>
          <w:szCs w:val="20"/>
          <w:lang w:eastAsia="ar-SA"/>
        </w:rPr>
        <w:t xml:space="preserve">оздание условий для укрепления межнациональных отношений многонационального населения, здорового образа жизни и отдыха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ar-SA"/>
        </w:rPr>
        <w:t>путём</w:t>
      </w:r>
      <w:r>
        <w:rPr>
          <w:rFonts w:hint="default" w:ascii="Times New Roman" w:hAnsi="Times New Roman" w:eastAsia="Times New Roman" w:cs="Times New Roman"/>
          <w:sz w:val="20"/>
          <w:szCs w:val="20"/>
          <w:lang w:eastAsia="ar-SA"/>
        </w:rPr>
        <w:t xml:space="preserve"> увеличения объёма услуг, предоставляемых  культурно-досуговыми учреждениями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eastAsia="Times New Roman" w:cs="Times New Roman"/>
          <w:sz w:val="20"/>
          <w:szCs w:val="20"/>
          <w:lang w:eastAsia="ar-SA"/>
        </w:rPr>
        <w:t xml:space="preserve"> сельского поселения, популяризации массового спорта, приобщения различных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ar-SA"/>
        </w:rPr>
        <w:t>слоёв</w:t>
      </w:r>
      <w:r>
        <w:rPr>
          <w:rFonts w:hint="default" w:ascii="Times New Roman" w:hAnsi="Times New Roman" w:eastAsia="Times New Roman" w:cs="Times New Roman"/>
          <w:sz w:val="20"/>
          <w:szCs w:val="20"/>
          <w:lang w:eastAsia="ar-SA"/>
        </w:rPr>
        <w:t xml:space="preserve"> населения к сохранению межнациональных традиций, доброжелательных отношений и культурному проведению праздничных дней.</w:t>
      </w:r>
    </w:p>
    <w:p>
      <w:pPr>
        <w:keepNext/>
        <w:keepLines/>
        <w:spacing w:after="0" w:line="240" w:lineRule="auto"/>
        <w:ind w:right="-2" w:firstLine="54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Подпрограмма рассчитана на 2024 – 2025 годы.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0"/>
        <w:tblpPr w:leftFromText="180" w:rightFromText="180" w:vertAnchor="text" w:horzAnchor="page" w:tblpX="1485" w:tblpY="16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823"/>
        <w:gridCol w:w="2295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restart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№ п/п</w:t>
            </w:r>
          </w:p>
        </w:tc>
        <w:tc>
          <w:tcPr>
            <w:tcW w:w="4823" w:type="dxa"/>
            <w:vMerge w:val="restart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Наименование целевого индикатора</w:t>
            </w:r>
            <w:r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(показателя)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Значение целевых индикаторов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</w:p>
        </w:tc>
        <w:tc>
          <w:tcPr>
            <w:tcW w:w="4823" w:type="dxa"/>
            <w:vMerge w:val="continue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2024 год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2025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4823" w:type="dxa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2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55" w:type="dxa"/>
            <w:noWrap w:val="0"/>
            <w:vAlign w:val="center"/>
          </w:tcPr>
          <w:p>
            <w:pPr>
              <w:pStyle w:val="372"/>
              <w:keepNext/>
              <w:keepLines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4823" w:type="dxa"/>
            <w:noWrap w:val="0"/>
            <w:vAlign w:val="top"/>
          </w:tcPr>
          <w:p>
            <w:pPr>
              <w:pStyle w:val="372"/>
              <w:keepNext/>
              <w:keepLines/>
              <w:spacing w:line="240" w:lineRule="auto"/>
              <w:ind w:right="-2"/>
              <w:jc w:val="both"/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Доля культурно-массовых мероприятий, проводимых среди различных групп населения от общего количества культурно-досуговых мероприятий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372"/>
              <w:keepNext/>
              <w:keepLines/>
              <w:spacing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pStyle w:val="372"/>
              <w:keepNext/>
              <w:keepLines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10%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both"/>
              <w:rPr>
                <w:rFonts w:hint="default" w:ascii="Times New Roman" w:hAnsi="Times New Roman" w:eastAsia="Times New Roman" w:cs="Times New Roman"/>
                <w:bCs/>
                <w:sz w:val="13"/>
                <w:szCs w:val="13"/>
              </w:rPr>
            </w:pPr>
          </w:p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13"/>
                <w:szCs w:val="13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center"/>
          </w:tcPr>
          <w:p>
            <w:pPr>
              <w:pStyle w:val="372"/>
              <w:keepNext/>
              <w:keepLines/>
              <w:spacing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4823" w:type="dxa"/>
            <w:noWrap w:val="0"/>
            <w:vAlign w:val="top"/>
          </w:tcPr>
          <w:p>
            <w:pPr>
              <w:pStyle w:val="372"/>
              <w:keepNext/>
              <w:keepLines/>
              <w:spacing w:line="240" w:lineRule="auto"/>
              <w:ind w:right="-2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Численность населения, систематически, участвующих в культурно-досуговых мероприятиях от общей численности  населения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15%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169"/>
              <w:keepNext/>
              <w:keepLines/>
              <w:spacing w:line="240" w:lineRule="auto"/>
              <w:ind w:right="-2" w:firstLine="0"/>
              <w:jc w:val="both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</w:p>
          <w:p>
            <w:pPr>
              <w:pStyle w:val="169"/>
              <w:keepNext/>
              <w:keepLines/>
              <w:spacing w:line="240" w:lineRule="auto"/>
              <w:ind w:right="-2" w:firstLine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Times New Roman" w:cs="Times New Roman"/>
                <w:sz w:val="13"/>
                <w:szCs w:val="13"/>
              </w:rPr>
              <w:t>20%</w:t>
            </w:r>
          </w:p>
        </w:tc>
      </w:tr>
    </w:tbl>
    <w:p>
      <w:pPr>
        <w:keepNext/>
        <w:keepLines/>
        <w:tabs>
          <w:tab w:val="right" w:pos="9604"/>
        </w:tabs>
        <w:spacing w:after="0" w:line="240" w:lineRule="auto"/>
        <w:ind w:right="-2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eastAsia="ru-RU"/>
        </w:rPr>
        <w:t xml:space="preserve">Таблица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 w:eastAsia="ru-RU"/>
        </w:rPr>
        <w:t>5</w:t>
      </w:r>
      <w:r>
        <w:rPr>
          <w:rFonts w:hint="default"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>
      <w:pPr>
        <w:keepNext/>
        <w:keepLines/>
        <w:spacing w:after="0" w:line="240" w:lineRule="auto"/>
        <w:ind w:right="-2" w:firstLine="709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ru-RU"/>
        </w:rPr>
        <w:t>2.3.</w:t>
      </w: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 xml:space="preserve">  РЕСУРСНОЕ ОБЕСПЕЧЕНИЕ ПОДПРОГРАММЫ</w:t>
      </w: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Источниками ресурсного обеспечения подпрограммы являются средства бюджета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сельского поселения. Общий объем ассигнований на финансирование подпрограммы на 2024 – 2025 годы из средств бюджета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составляет 40 тыс. рублей.</w:t>
      </w:r>
    </w:p>
    <w:p>
      <w:pPr>
        <w:keepNext/>
        <w:keepLines/>
        <w:spacing w:after="0" w:line="240" w:lineRule="auto"/>
        <w:ind w:right="-2" w:firstLine="709"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Таблица 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>6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10"/>
        <w:tblW w:w="966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395"/>
        <w:gridCol w:w="1275"/>
        <w:gridCol w:w="1985"/>
        <w:gridCol w:w="200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9" w:hRule="atLeast"/>
          <w:tblHeader/>
        </w:trPr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 xml:space="preserve">Всего,  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3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В том числе по годам  реализации, тыс. руб.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Header/>
        </w:trPr>
        <w:tc>
          <w:tcPr>
            <w:tcW w:w="4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2024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год</w:t>
            </w: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2025 год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0" w:hRule="atLeast"/>
        </w:trPr>
        <w:tc>
          <w:tcPr>
            <w:tcW w:w="4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Всего по подпрограмме:        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40,00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20,00</w:t>
            </w: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  <w:lang w:eastAsia="ru-RU"/>
              </w:rPr>
              <w:t>20,00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2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в том числе за счет:              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color w:val="C00000"/>
                <w:sz w:val="13"/>
                <w:szCs w:val="13"/>
                <w:lang w:eastAsia="ru-RU"/>
              </w:rPr>
            </w:pP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3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средств  местного бюджета 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9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 xml:space="preserve">средств вышестоящего бюджета       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5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внебюджетных средств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40,00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20,00</w:t>
            </w: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20,00</w:t>
            </w:r>
          </w:p>
        </w:tc>
      </w:tr>
    </w:tbl>
    <w:p>
      <w:pPr>
        <w:keepNext/>
        <w:keepLines/>
        <w:spacing w:after="0" w:line="240" w:lineRule="auto"/>
        <w:ind w:right="-2" w:firstLine="709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keepNext/>
        <w:keepLines/>
        <w:spacing w:after="0" w:line="240" w:lineRule="auto"/>
        <w:ind w:right="-2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Объёмы финансирования подпрограммы уточняются и устанавливаются ежегодно при формировании бюджета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сельского поселения   на   соответствующий   финансовый   год   с   учётом   возможностей   бюджета  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Приложение  к подпрограмме</w:t>
      </w:r>
    </w:p>
    <w:p>
      <w:pPr>
        <w:keepNext/>
        <w:keepLines/>
        <w:spacing w:after="0" w:line="240" w:lineRule="auto"/>
        <w:ind w:right="-2"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«Организация и проведение праздничных дней и памятных дат 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в Шелтозерском вепсском сельском поселении»</w:t>
      </w:r>
    </w:p>
    <w:p>
      <w:pPr>
        <w:keepNext/>
        <w:keepLines/>
        <w:spacing w:after="0" w:line="240" w:lineRule="auto"/>
        <w:ind w:right="-2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ПЕРЕЧЕНЬ МЕРОПРИЯТИЙ ПОДПРОГРАММЫ</w:t>
      </w:r>
    </w:p>
    <w:p>
      <w:pPr>
        <w:keepNext/>
        <w:keepLines/>
        <w:autoSpaceDE w:val="0"/>
        <w:autoSpaceDN w:val="0"/>
        <w:adjustRightInd w:val="0"/>
        <w:spacing w:after="0" w:line="240" w:lineRule="auto"/>
        <w:ind w:right="-2"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Мероприятия по организации проведения праздничных дней и памятных дат в Шелтозерском вепсском сельском поселении на 2024-2025 годы, источник финансирования: внебюджетные средства</w:t>
      </w:r>
    </w:p>
    <w:tbl>
      <w:tblPr>
        <w:tblStyle w:val="10"/>
        <w:tblpPr w:leftFromText="180" w:rightFromText="180" w:vertAnchor="text" w:horzAnchor="page" w:tblpX="1710" w:tblpY="321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332"/>
        <w:gridCol w:w="3465"/>
        <w:gridCol w:w="95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 п/п</w:t>
            </w:r>
          </w:p>
        </w:tc>
        <w:tc>
          <w:tcPr>
            <w:tcW w:w="3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Наименование мероприятий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Исполнитель мероприятий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Объём финансирования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 г.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after="0" w:line="240" w:lineRule="auto"/>
              <w:ind w:right="-2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 w:line="240" w:lineRule="auto"/>
              <w:ind w:right="-2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 Организация и  проведение праздничных дней и памятных дат в Шелтозерском вепсском сельском поселении  на 2024-2025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1.1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Новогодние и Рождественские праздники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1.2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День защитника Отечества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1.3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«За милых дам» - праздник Международного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женского дня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1.4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День ПОБЕДЫ-9 МАЯ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10,0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1.5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День Защиты детей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1.6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День «РОССИИ»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1.7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День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Молодёжи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1.8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День Семьи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1.9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День Матери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2.0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Праздничные огоньки для различных категорий жителей  (юбилеи, чествования)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2.1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День пожилого человека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МКУ Шелтозерский КДЦ»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ИТОГО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eastAsia="ru-RU"/>
              </w:rPr>
              <w:t>20,0</w:t>
            </w:r>
          </w:p>
        </w:tc>
      </w:tr>
    </w:tbl>
    <w:p>
      <w:pPr>
        <w:keepNext/>
        <w:keepLines/>
        <w:numPr>
          <w:ilvl w:val="0"/>
          <w:numId w:val="8"/>
        </w:numPr>
        <w:spacing w:after="0" w:line="240" w:lineRule="auto"/>
        <w:ind w:left="0" w:leftChars="0" w:right="-2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  <w:t xml:space="preserve">МЕХАНИЗМ  РЕАЛИЗАЦИИ   ПРОГРАММЫ  </w:t>
      </w:r>
      <w:r>
        <w:rPr>
          <w:rFonts w:hint="default" w:ascii="Times New Roman" w:hAnsi="Times New Roman" w:cs="Times New Roman"/>
          <w:b/>
          <w:sz w:val="20"/>
          <w:szCs w:val="20"/>
        </w:rPr>
        <w:t>«РАЗВИТИЕ  КУЛЬТУРЫ  В   ШЕЛТОЗЕРСКОМ ВЕПССКОМ СЕЛЬСКОМ ПОСЕЛЕНИИ НА 2024-2025 ГОДЫ» В РАМКАХ ПОДПРОГРАММЫ «ОРГАНИЗАЦИЯ И ПРОВЕДЕНИЕ ПРАЗДНИКОВ, СМОТРОВ, КОНКУРСОВ, ФЕСТИВАЛЕЙ, ВЫСТАВОК И ЯРМАРОК В ШЕЛТОЗЕРСКОМ ВЕПССКОМ СЕЛЬСКОМ ПОСЕЛЕНИИ</w:t>
      </w:r>
    </w:p>
    <w:p>
      <w:pPr>
        <w:keepNext/>
        <w:keepLines/>
        <w:numPr>
          <w:ilvl w:val="0"/>
          <w:numId w:val="8"/>
        </w:numPr>
        <w:spacing w:after="0" w:line="240" w:lineRule="auto"/>
        <w:ind w:left="0" w:leftChars="0" w:right="-2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НА 2024-2025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ГОДЫ»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В ходе реализации подпрограммы Администрация Шелтозерского вепсского сельского поселения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Исполнителем подпрограммы являются: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-</w:t>
      </w:r>
      <w:r>
        <w:rPr>
          <w:rFonts w:hint="default" w:ascii="Times New Roman" w:hAnsi="Times New Roman" w:cs="Times New Roman"/>
          <w:sz w:val="20"/>
          <w:szCs w:val="20"/>
        </w:rPr>
        <w:t xml:space="preserve"> Администрация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 и МКУ Шелтозерский КДЦ.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Исполнители подпрограммы: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- осуществляют текущее управление реализации программных мероприятий;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- обеспечивают эффективное и целевое использование бюджетных средств, выделенных на исполнение программных задач;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- вносят предложения об уточнении целевых индикаторов и показателей, расходов на реализацию мероприятий подпрограммы, а также совершенствование механизма её реализации;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- осуществляют на конкурсной основе отбор исполнителей работ (услуг), поставщиков продукции по мероприятиям подпрограммы, требующих заключения муниципальных контрактов (договоров)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>.</w:t>
      </w:r>
    </w:p>
    <w:p>
      <w:pPr>
        <w:keepNext/>
        <w:keepLines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hint="default" w:ascii="Times New Roman" w:hAnsi="Times New Roman" w:cs="Times New Roman"/>
          <w:b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cs="Times New Roman"/>
          <w:b/>
          <w:sz w:val="20"/>
          <w:szCs w:val="20"/>
          <w:lang w:eastAsia="ru-RU"/>
        </w:rPr>
        <w:t>. ОЦЕНКА ЭФФЕКТИВНОСТИ РЕАЛИЗАЦИИ ПРОГРАММЫ (В ЦЕЛОМ)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Методика оценки результативности программы заключается в ежегодном сопоставлении запланированных значений целевых индикаторов и показателей с их фактическими значениями.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Оценка эффективности реализации Программы проводится в целом для обеспечения информацией о ходе и промежуточных результатах реализации Программы (подпрограмм) ответственным исполнителем ежегодно, а также по итогам завершения реализации Программы.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По результатам оценки эффективности реализации Программы производится уточнение и корректировка задач Программы, подпрограмм и основных мероприятий Программы.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Для оценки эффективности реализации Программы используются показатели результативности: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- степень достижения целей и решения задач Программы (подпрограмм);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- степень соответствия фактических затрат запланированному уровню затрат и эффективности использования финансовых средств.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Эффективность и результативность Программы определяется исходя из оценки степени выполнения целевых показателей с учётом соответствия полученных результатов поставленным целям, а также косвенных воздействий на социально-экономическую ситуацию в регионе.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Специфика целей, задач, основных мероприятий и результатов Программы такова, что некоторые из эффектов от её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85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%.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50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%.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50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%.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43" o:spt="75" type="#_x0000_t75" style="height:26.25pt;width:36.25pt;" o:ole="t" fillcolor="#FFFFFF" filled="t" o:preferrelative="t" stroked="f" coordsize="21600,21600">
            <v:path/>
            <v:fill on="t" color2="#FFFFF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Brush" ShapeID="_x0000_i1043" DrawAspect="Content" ObjectID="_1468075728" r:id="rId12">
            <o:LockedField>false</o:LockedField>
          </o:OLEObject>
        </w:objec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ПОСЕЛЕНИЯ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24 ноября</w:t>
      </w:r>
      <w:r>
        <w:rPr>
          <w:rFonts w:hint="default" w:ascii="Times New Roman" w:hAnsi="Times New Roman" w:cs="Times New Roman"/>
          <w:sz w:val="20"/>
          <w:szCs w:val="20"/>
        </w:rPr>
        <w:t xml:space="preserve"> 2023 г.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60</w:t>
      </w:r>
    </w:p>
    <w:p>
      <w:pPr>
        <w:tabs>
          <w:tab w:val="left" w:pos="6918"/>
        </w:tabs>
        <w:rPr>
          <w:rFonts w:hint="default" w:ascii="Times New Roman" w:hAnsi="Times New Roman" w:cs="Times New Roman"/>
          <w:color w:val="0000FF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FF"/>
          <w:sz w:val="20"/>
          <w:szCs w:val="20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color w:val="0000FF"/>
          <w:sz w:val="20"/>
          <w:szCs w:val="20"/>
          <w:lang w:val="ru-RU"/>
        </w:rPr>
        <w:t xml:space="preserve">     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Об утверждении муниципальной программы «Профилактика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правонарушений на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территории Шелтозерского вепсского  сельского поселения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на 2024-2025 годы»</w:t>
      </w:r>
    </w:p>
    <w:p>
      <w:pPr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</w:t>
      </w:r>
    </w:p>
    <w:p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 Федеральными законами от 6 октября 2003 года №131-ФЗ 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color w:val="000000"/>
          <w:spacing w:val="3"/>
          <w:sz w:val="20"/>
          <w:szCs w:val="20"/>
        </w:rPr>
        <w:t>от 23 июня 2016 г. N 182-ФЗ «Об основах системы профилактики правонарушений в Российской Федерации»</w:t>
      </w:r>
      <w:r>
        <w:rPr>
          <w:rFonts w:hint="default" w:ascii="Times New Roman" w:hAnsi="Times New Roman" w:cs="Times New Roman"/>
          <w:sz w:val="20"/>
          <w:szCs w:val="20"/>
        </w:rPr>
        <w:t xml:space="preserve">, в целях создания многоуровневой системы профилактики правонарушений на территории Шелтозерского вепсского сельского поселения, руководствуясь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</w:t>
      </w:r>
      <w:r>
        <w:rPr>
          <w:rFonts w:hint="default" w:ascii="Times New Roman" w:hAnsi="Times New Roman" w:cs="Times New Roman"/>
          <w:sz w:val="20"/>
          <w:szCs w:val="20"/>
        </w:rPr>
        <w:t xml:space="preserve">ставом Шелтозерского вепсского сельского поселения,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администрация Шелтозерского вепсского сельского поселения</w:t>
      </w:r>
    </w:p>
    <w:p>
      <w:pPr>
        <w:ind w:firstLine="402" w:firstLineChars="200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муниципальную программу «Профилактика правонарушений на территории Шелтозерского вепсского  сельского поселения  на 2024-2025 годы». 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bidi w:val="0"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Считать утратившим силу постановление администрации Шелтозерского вепсского сельского поселения от 29.10.2020 № 53 «Об утверждении муниципальной программы «Профилактика </w:t>
      </w:r>
      <w:r>
        <w:rPr>
          <w:rFonts w:hint="default" w:ascii="Times New Roman" w:hAnsi="Times New Roman" w:cs="Times New Roman"/>
          <w:bCs/>
          <w:sz w:val="20"/>
          <w:szCs w:val="20"/>
        </w:rPr>
        <w:t>правонарушений на</w:t>
      </w:r>
      <w:r>
        <w:rPr>
          <w:rFonts w:hint="default" w:ascii="Times New Roman" w:hAnsi="Times New Roman" w:cs="Times New Roman"/>
          <w:sz w:val="20"/>
          <w:szCs w:val="20"/>
        </w:rPr>
        <w:t xml:space="preserve"> территории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 2021-2023 годы» (с последующими изменениями).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вступает в силу с момента официального опубликования и распространяется на правоотношения, возникшие с 01.01.2024 года.</w:t>
      </w:r>
    </w:p>
    <w:p>
      <w:pPr>
        <w:pStyle w:val="20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 Опубликовать настоящее постановление в информационном бюллетене «Вести Шелтозерья</w:t>
      </w:r>
      <w:r>
        <w:rPr>
          <w:rFonts w:hint="default" w:ascii="Times New Roman" w:hAnsi="Times New Roman" w:cs="Times New Roman"/>
          <w:sz w:val="20"/>
          <w:szCs w:val="20"/>
        </w:rPr>
        <w:t>» и разместить на официальном сайте Администрации Шелтозерского вепсского сельского поселения в сети «Интернет».</w:t>
      </w:r>
    </w:p>
    <w:p>
      <w:pPr>
        <w:shd w:val="clear" w:color="auto" w:fill="FFFFFF"/>
        <w:rPr>
          <w:rFonts w:hint="default" w:ascii="Times New Roman" w:hAnsi="Times New Roman" w:cs="Times New Roman"/>
          <w:sz w:val="20"/>
          <w:szCs w:val="20"/>
        </w:rPr>
      </w:pPr>
    </w:p>
    <w:p>
      <w:pPr>
        <w:shd w:val="clear" w:color="auto" w:fill="FFFFFF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 xml:space="preserve">Глава Шелтозерского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сельского поселения                                                         И.М.Сафонова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>
      <w:pPr>
        <w:spacing w:line="360" w:lineRule="exact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16"/>
          <w:szCs w:val="16"/>
        </w:rPr>
        <w:t>Утверждена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постановлением администрации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от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24</w:t>
      </w:r>
      <w:r>
        <w:rPr>
          <w:rFonts w:hint="default" w:ascii="Times New Roman" w:hAnsi="Times New Roman" w:cs="Times New Roman"/>
          <w:sz w:val="16"/>
          <w:szCs w:val="16"/>
        </w:rPr>
        <w:t xml:space="preserve">.11.2023 г.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№ 60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0"/>
        </w:tabs>
        <w:ind w:left="10" w:leftChars="0" w:hanging="1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ПАСПОРТ</w:t>
      </w:r>
    </w:p>
    <w:p>
      <w:pPr>
        <w:tabs>
          <w:tab w:val="left" w:pos="0"/>
        </w:tabs>
        <w:ind w:left="10" w:leftChars="0" w:hanging="1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муниципальной программы «Профилактика правонарушений на территории Шелтозерского вепсского  сельского поселения  на 2024-2025 годы»</w:t>
      </w:r>
    </w:p>
    <w:p>
      <w:pPr>
        <w:ind w:left="708"/>
        <w:rPr>
          <w:rFonts w:hint="default" w:ascii="Times New Roman" w:hAnsi="Times New Roman" w:cs="Times New Roman"/>
          <w:b/>
          <w:sz w:val="20"/>
          <w:szCs w:val="20"/>
        </w:rPr>
      </w:pPr>
    </w:p>
    <w:tbl>
      <w:tblPr>
        <w:tblStyle w:val="10"/>
        <w:tblW w:w="96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4"/>
        <w:gridCol w:w="6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Наименование Программы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Муниципальная программа «Профилактика правонарушений на территории Шелтозерского вепсского  сельского поселения  на 2024-2025 годы» - (далее – 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Заказчик Программы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 сельского поселения  - (далее Администрация сельского поселения)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Разработчик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Программы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Цель  подпрограммы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формирование действенной системы профилактики правонарушений на территории Шелтозерского вепсского 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Задачи Программы: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 осуществление целенаправленной социально-правовой профилактики правонарушений;</w:t>
            </w:r>
          </w:p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 снижение уровня преступности на территории сельского поселения за счет    активизации участия и улучшения координации деятельности органов местного самоуправления  в предупреждении правонарушений;</w:t>
            </w:r>
          </w:p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 вовлечения в деятельность по предупреждению правонарушений учреждений, иных организаций всех форм собственности, добровольной народной дружины, в том числе общественных организаций;</w:t>
            </w:r>
          </w:p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 повышения оперативности реагирования  правоохранительных органов на заявления и сообщения о правонарушениях с помощью применения технических средств контроля за ситуацией в общественных местах;</w:t>
            </w:r>
          </w:p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ab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активизации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</w:t>
            </w:r>
          </w:p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ab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создания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надёжной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системы противодействия организованной преступности, наркобизнесу, терроризму и иным проявлениям экстремизма, незаконной миграции, экономической преступности и коррупции;</w:t>
            </w:r>
          </w:p>
          <w:p>
            <w:pPr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ab/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выявления и устранения причин и условий, способствующих совершению правонарушений.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Перечень основных мероприятий Программы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Общие организационные мероприятия: </w:t>
            </w:r>
          </w:p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  -предупреждение беспризорности и безнадзорности,              -профилактика правонарушений несовершеннолетних;   </w:t>
            </w:r>
          </w:p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  культурное, спортивное, правовое, нравственное и военно-патриотическое воспитание граждан;                                               -    предупреждение рецидивной преступности; </w:t>
            </w:r>
          </w:p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-предупреждение преступлений и правонарушений в общественных местах; </w:t>
            </w:r>
          </w:p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-предупреждение имущественных преступлений (кражи, грабежи, разбойные нападения); </w:t>
            </w:r>
          </w:p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 -предупреждение преступлений в сфере экономики.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Исполнители  Программы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Шелтозерского вепсского  сельского поселения; 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частковые уполномоченные полиции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Сроки реализации  Программы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Источники финансирования Программы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Бюджет Шелтозерского вепсского 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Ожидаемые результаты реализации Программы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Реализация Программы позволит: </w:t>
            </w:r>
          </w:p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оздоровить обстановку в общественных местах; </w:t>
            </w:r>
          </w:p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овысить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эффективность государственной системы социальной профилактики правонарушений, направленной на активизацию борьбы с пьянством, алкоголизмом, наркоманией,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преступностью, безнадзорностью,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беспризорностью несовершеннолетних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незаконной миграцией, ресоциализироваться лицам, освободившихся из мест лишения свободы; </w:t>
            </w:r>
          </w:p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улучшить профилактику правонарушений в среде несовершеннолетних и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молодёжи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;</w:t>
            </w:r>
          </w:p>
          <w:p>
            <w:pPr>
              <w:tabs>
                <w:tab w:val="left" w:pos="6240"/>
              </w:tabs>
              <w:ind w:left="200" w:leftChars="100" w:right="250" w:rightChars="125" w:firstLine="0" w:firstLineChars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повысить уровень доверия населения к правоохранительным органам. 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numPr>
          <w:ilvl w:val="0"/>
          <w:numId w:val="12"/>
        </w:num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Содержание проблемы и обоснование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В целях формирования на территории  Шелтозерского вепсского  сельского поселения эффективной многоуровневой системы профилактики правонарушений возникла необходимость разработки и принятия  муниципальной Программы профилактики правонарушений, которая позволит реализовать комплекс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объединённых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Противодействие преступности, охрана общественного порядка и безопасности граждан, профилактика правонарушений всегда являлись важнейшими задачами всех без исключения органов власти, всего общества. Осуществление планов экономического и социально-культурного развития невозможно без достижения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серьёзных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успехов в борьбе с таким социальным явлением, как преступность. В  Шелтозерском вепсском сельском поселении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ведётся</w:t>
      </w:r>
      <w:r>
        <w:rPr>
          <w:rFonts w:hint="default" w:ascii="Times New Roman" w:hAnsi="Times New Roman" w:cs="Times New Roman"/>
          <w:sz w:val="20"/>
          <w:szCs w:val="20"/>
        </w:rPr>
        <w:t xml:space="preserve">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 сельского поселения  по обеспечению общественного порядка и борьбы с преступностью позволяет стабилизировать уровень безопасности населения в целом.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Немалые усилия правоохранительных органов были направлены на выявление преступлений в области реализации спиртосодержащей продукции, не отвечающей требованиям безопасности, представляющих повышенную общественную опасность, пресечение данной преступной деятельности, выявление сбытчиков, организаторов.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Часть  преступлений  против  собственности  совершается  подростками  групп  социального  риска,  находящимися  в  трудной  жизненной  ситуации,  из  неблагополучных  либо  малоимущих  семей,  не  имеющими  постоянного  источника  дохода. Основным видом преступной деятельности подростков продолжают оставаться кражи чужого имущества.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Все это свидетельствует о необходимости активизации проводимой профилактической работы, выработки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Разработка и реализация указанной Программы позволит координировать деятельность правоохранительных органов и администрации поселения, направленную на осуществление  социально-правовой профилактики правонарушений, снижение уровня преступности на территории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вепсского </w:t>
      </w:r>
      <w:r>
        <w:rPr>
          <w:rFonts w:hint="default" w:ascii="Times New Roman" w:hAnsi="Times New Roman" w:cs="Times New Roman"/>
          <w:sz w:val="20"/>
          <w:szCs w:val="20"/>
        </w:rPr>
        <w:t xml:space="preserve">сельского  поселения.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II.</w:t>
      </w:r>
      <w:r>
        <w:rPr>
          <w:rFonts w:hint="default" w:ascii="Times New Roman" w:hAnsi="Times New Roman" w:eastAsia="Arial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Основные цели и задачи Программы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</w:rPr>
        <w:t xml:space="preserve">Целью Программы является формирование действенной системы профилактики правонарушений, позволяющей снизить количество зарегистрированных на территории  сельского поселения преступлений и правонарушений. 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Задачами Программы являются: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а) осуществление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целенаправленной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социально-правовой профилактики правонарушений;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б) снижение уровня преступности на территории Шелтозерского вепсского  сельского поселения за счет: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совершенствования нормативной правовой базы по профилактике правонарушений;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вовлечения в деятельность по предупреждению правонарушений учреждений, иных организаций всех форм собственности, добровольной народной дружины,  в том числе общественных организаций;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повышения оперативности реагирования правоохранительных органов на заявления и сообщения о правонарушениях с помощью применения технических средств контроля за ситуацией в общественных местах;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активизации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создания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надёжной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системы противодействия организованной преступности, наркобизнесу, терроризму и иным проявлениям экстремизма, незаконной миграции, экономической преступности и коррупции;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выявления и устранения причин и условий, способствующих совершению правонарушений.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Сроки реализации Программы – 2024-2025 годы. 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Эффективность выполнения мероприятий Программы определяется на основе целевых индикаторов, позволяющих оценить ход и результаты решения поставленных задач по ключевым направлениям деятельности. 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По итогам реализации Программы за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отчётный</w:t>
      </w:r>
      <w:r>
        <w:rPr>
          <w:rFonts w:hint="default" w:ascii="Times New Roman" w:hAnsi="Times New Roman" w:cs="Times New Roman"/>
          <w:sz w:val="20"/>
          <w:szCs w:val="20"/>
        </w:rPr>
        <w:t xml:space="preserve"> период при достижении значений целевых индикаторов Программы менее 50 процентов установленного уровня может быть рассмотрен вопрос о неэффективности Программы и досрочном прекращении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реализации.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III.</w:t>
      </w:r>
      <w:r>
        <w:rPr>
          <w:rFonts w:hint="default" w:ascii="Times New Roman" w:hAnsi="Times New Roman" w:eastAsia="Arial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Перечень программных мероприятий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Мероприятия Программы осуществляются  по следующим основным направлениям: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общие организационные мероприятия;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предупреждение беспризорности и безнадзорности, профилактика правонарушений несовершеннолетних;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культурное, спортивное, правовое, нравственное и военно-патриотическое воспитание граждан;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предупреждение рецидивной преступности;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предупреждение преступлений и правонарушений в общественных местах;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предупреждение имущественных преступлений (кражи, грабежи, разбойные нападения);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предупреждение преступлений в сфере экономики.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Программные мероприятия и объем их финансирования представлены в приложении к настоящей Программе.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IV.</w:t>
      </w:r>
      <w:r>
        <w:rPr>
          <w:rFonts w:hint="default" w:ascii="Times New Roman" w:hAnsi="Times New Roman" w:eastAsia="Arial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Обоснование ресурсного обеспечения Программы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Финансирование мероприятий Программы будет  осуществляться  за  счет  средств  местного  бюджета. Общий  объем  финансирования  Программы  в  2024-2025 годах  составит  50 тысяч  рублей, в  том  числе  по  годам: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2024 год – 25.0 тыс. рублей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2025 год – 25.0 тыс. рублей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Мероприятия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объёмы</w:t>
      </w:r>
      <w:r>
        <w:rPr>
          <w:rFonts w:hint="default" w:ascii="Times New Roman" w:hAnsi="Times New Roman" w:cs="Times New Roman"/>
          <w:sz w:val="20"/>
          <w:szCs w:val="20"/>
        </w:rPr>
        <w:t xml:space="preserve"> финансирования Программы могут ежегодно уточняться при формировании местного бюджета на соответствующий финансовый год. 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V.</w:t>
      </w:r>
      <w:r>
        <w:rPr>
          <w:rFonts w:hint="default" w:ascii="Times New Roman" w:hAnsi="Times New Roman" w:eastAsia="Arial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eastAsia="Arial" w:cs="Times New Roman"/>
          <w:b/>
          <w:sz w:val="20"/>
          <w:szCs w:val="20"/>
        </w:rPr>
        <w:tab/>
      </w:r>
      <w:r>
        <w:rPr>
          <w:rFonts w:hint="default" w:ascii="Times New Roman" w:hAnsi="Times New Roman" w:cs="Times New Roman"/>
          <w:b/>
          <w:sz w:val="20"/>
          <w:szCs w:val="20"/>
        </w:rPr>
        <w:t>Механизм реализации Программы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Механизм реализации Программы определяется муниципальным заказчиком – Администрацией Шелтозерского вепсского  сельского поселения  и предусматривает проведение организационных мероприятий, обеспечивающих выполнение Программы. 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Муниципальный заказчик Программы осуществляет контроль за ходом реализации мероприятий Программы, целевым расходованием средств, выделяемых на реализацию Программы, и эффективностью их использования. 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Главным распорядителем средств местного бюджета, выделяемых на реализацию Программы, является администрация  сельского поселения. 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Муниципальный заказчик Программы и исполнители мероприятий Программы несут ответственность за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реализацию, конечные результаты выполнения мероприятий Программы, целевое и эффективное использование средств местного бюджета, выделяемых на реализацию Программы. 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Оценка результатов реализации Программы производится муниципальным заказчиком Программы по итогам соответствующего финансового года. 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Реализация мероприятий Программы осуществляется в пределах бюджетных ассигнований, предусмотренных на указанные цели в местном бюджете на соответствующий финансовый год. 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Координацию работы по выполнению Программы осуществляет муниципальный заказчик Программы.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VI.</w:t>
      </w:r>
      <w:r>
        <w:rPr>
          <w:rFonts w:hint="default" w:ascii="Times New Roman" w:hAnsi="Times New Roman" w:eastAsia="Arial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eastAsia="Arial" w:cs="Times New Roman"/>
          <w:b/>
          <w:sz w:val="20"/>
          <w:szCs w:val="20"/>
        </w:rPr>
        <w:tab/>
      </w:r>
      <w:r>
        <w:rPr>
          <w:rFonts w:hint="default" w:ascii="Times New Roman" w:hAnsi="Times New Roman" w:cs="Times New Roman"/>
          <w:b/>
          <w:sz w:val="20"/>
          <w:szCs w:val="20"/>
        </w:rPr>
        <w:t>Оценка социально-экономической эффективности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Реализация мероприятий Программы позволит: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оздоровить обстановку в общественных местах;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дополнительно привлечь жителей в добровольную народную дружину;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повысить эффективность государственной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улучшить профилактику правонарушений в среде несовершеннолетних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молодёжи</w:t>
      </w:r>
      <w:r>
        <w:rPr>
          <w:rFonts w:hint="default" w:ascii="Times New Roman" w:hAnsi="Times New Roman" w:cs="Times New Roman"/>
          <w:sz w:val="20"/>
          <w:szCs w:val="20"/>
        </w:rPr>
        <w:t xml:space="preserve">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  <w:sectPr>
          <w:pgSz w:w="11906" w:h="16838"/>
          <w:pgMar w:top="851" w:right="737" w:bottom="851" w:left="1474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0"/>
          <w:szCs w:val="20"/>
        </w:rPr>
        <w:t xml:space="preserve">повысить уровень доверия населения к правоохранительным органам района. </w:t>
      </w:r>
    </w:p>
    <w:p>
      <w:pPr>
        <w:bidi w:val="0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Приложение к Программе </w:t>
      </w:r>
    </w:p>
    <w:p>
      <w:pPr>
        <w:bidi w:val="0"/>
        <w:jc w:val="right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 </w:t>
      </w:r>
    </w:p>
    <w:p>
      <w:pPr>
        <w:ind w:left="708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ПЕРЕЧЕНЬ</w:t>
      </w:r>
    </w:p>
    <w:p>
      <w:pPr>
        <w:ind w:left="708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мероприятий по реализации муниципальной программы «Профилактика правонарушений на территории Шелтозерского вепсского  сельского поселения  на 2024-2025 годы».</w:t>
      </w:r>
    </w:p>
    <w:p>
      <w:pPr>
        <w:rPr>
          <w:rFonts w:hint="default" w:ascii="Times New Roman" w:hAnsi="Times New Roman" w:cs="Times New Roman"/>
          <w:b/>
          <w:sz w:val="20"/>
          <w:szCs w:val="20"/>
        </w:rPr>
      </w:pPr>
    </w:p>
    <w:tbl>
      <w:tblPr>
        <w:tblStyle w:val="10"/>
        <w:tblW w:w="10290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625"/>
        <w:gridCol w:w="1185"/>
        <w:gridCol w:w="600"/>
        <w:gridCol w:w="585"/>
        <w:gridCol w:w="555"/>
        <w:gridCol w:w="585"/>
        <w:gridCol w:w="570"/>
        <w:gridCol w:w="675"/>
        <w:gridCol w:w="1200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п/п</w:t>
            </w:r>
          </w:p>
        </w:tc>
        <w:tc>
          <w:tcPr>
            <w:tcW w:w="26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Наименование мероприятий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Источники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финансирования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, направления расходов</w:t>
            </w:r>
          </w:p>
        </w:tc>
        <w:tc>
          <w:tcPr>
            <w:tcW w:w="2895" w:type="dxa"/>
            <w:gridSpan w:val="5"/>
            <w:tcBorders>
              <w:bottom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Финансовые затраты на реализацию(тыс.руб.)</w:t>
            </w:r>
          </w:p>
        </w:tc>
        <w:tc>
          <w:tcPr>
            <w:tcW w:w="675" w:type="dxa"/>
            <w:vMerge w:val="restart"/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Срок выполнения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Исполнители,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соисполнители, участники реализации мероприятий Программы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Ожидаемы результаты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top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2295" w:type="dxa"/>
            <w:gridSpan w:val="4"/>
            <w:tcBorders>
              <w:top w:val="single" w:color="0D0D0D" w:sz="4" w:space="0"/>
              <w:left w:val="single" w:color="0D0D0D" w:sz="4" w:space="0"/>
              <w:bottom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т.ч. по годам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bottom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5" w:type="dxa"/>
            <w:tcBorders>
              <w:top w:val="single" w:color="0D0D0D" w:sz="4" w:space="0"/>
              <w:left w:val="single" w:color="0D0D0D" w:sz="4" w:space="0"/>
              <w:bottom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ind w:right="-14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</w:t>
            </w:r>
          </w:p>
        </w:tc>
        <w:tc>
          <w:tcPr>
            <w:tcW w:w="555" w:type="dxa"/>
            <w:tcBorders>
              <w:top w:val="single" w:color="0D0D0D" w:sz="4" w:space="0"/>
              <w:left w:val="single" w:color="0D0D0D" w:sz="4" w:space="0"/>
              <w:bottom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2025</w:t>
            </w:r>
          </w:p>
        </w:tc>
        <w:tc>
          <w:tcPr>
            <w:tcW w:w="585" w:type="dxa"/>
            <w:tcBorders>
              <w:top w:val="single" w:color="0D0D0D" w:sz="4" w:space="0"/>
              <w:left w:val="single" w:color="0D0D0D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0D0D0D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3"/>
                <w:szCs w:val="13"/>
              </w:rPr>
              <w:t>1. Правовое обеспечение деятельности по профилактике правонарушений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1.1.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Проводить анализ исполнения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законодательства  в сфере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реабилитации несовершеннолетних, оказавшихся в трудной жизненной ситуации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г.г.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Укрепление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правопорядка, снижение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уровня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преступности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29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3"/>
                <w:szCs w:val="13"/>
              </w:rPr>
              <w:t>2. Профилактика правонарушений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2.2.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Участие в ежегодных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спортивно-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массовых мероприятиях, районных спортивных соревнованиях среди детских команд по различным видам спорта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г.г.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ДЮСШ по Прионежскому району (по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согласованию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Снижение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числа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правонарушений</w:t>
            </w:r>
          </w:p>
          <w:p>
            <w:pPr>
              <w:autoSpaceDE w:val="0"/>
              <w:autoSpaceDN w:val="0"/>
              <w:adjustRightInd w:val="0"/>
              <w:ind w:right="-106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есовершенно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летних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2.3.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Ведение банка семей,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находящихся в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социально-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опасном положении пропуски школьных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занятий, а также не обучающихся в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образовательных организациях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г.г.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 КДН и ЗП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при Администрации муниципального района (по согласованию)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Снижение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уровня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преступности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2.4.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Организовать работу, направленную на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снижение уровня детей, имеющих систематические пропуски школьных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занятий, а также не обучающихся в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образовательных организациях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г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.г.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МОУ СОШ (по соглас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ованию)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100% детей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школьного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возраст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получают образование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2.5.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Анализ вовлечения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обучающихся, состоящих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на всех видах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учёта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в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работу кружков и секций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 базе образовательных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учреждений, учреждений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культуры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г.г.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МОУ СОШ , (по согласованию)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Шелтозерский КДЦ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2.6.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Комплексные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меры противодействия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з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лоупотреблению наркотиками и их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незаконному обороту в сельском поселении: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организовать проведение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ежегодных профилактических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мероприятий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антинаркотической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направленности,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приуроченных к: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 Всемирному дню здоровья (7 апреля);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 Международному дню борьбы с наркоманией и незаконным оборотом наркотиков (26 июня);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-«Белая ромашка»,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посвящённой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Международному Дню борьбы с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туберкулёзом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«Трезвая Россия»,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посвящённой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Всероссийскому Дню трезвости;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«Красные тюльпаны Надежды»,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посвящённой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дню борьбы со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Спидом.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г.г.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МОУ СОШ (по согласованию)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Шелтозерский КДЦ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2.7.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Обеспечение контроля мест с массовым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пребыванием граждан, критически важных в террористическом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отношении объектов на территории поселения.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Обеспечение организации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общественного порядка при проведении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общественно-массовых мероприятий на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территориях поселения.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Премирование членов ДНД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50,0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25,0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25,0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г.г.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 ДНД, ОМВД  России по Прионежскому району району (по согласованию)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Снижение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уличной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преступности,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повышение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безопасности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граждан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2.8.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Проведение рейдов с целью выявления фактов пребывания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несовершеннолетних в общественных местах без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сопровождения взрослых в ночное время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00" w:type="dxa"/>
            <w:tcBorders>
              <w:top w:val="single" w:color="auto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D0D0D" w:sz="4" w:space="0"/>
              <w:right w:val="single" w:color="0D0D0D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D0D0D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5" w:type="dxa"/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г.г.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поселения, участковый уполномоченный полиции, ДНД, МОУ СОШ, (по согласованию)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Снижение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уличной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преступности,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повышение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безопасности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граждан</w:t>
            </w:r>
          </w:p>
        </w:tc>
      </w:tr>
    </w:tbl>
    <w:p>
      <w:pPr>
        <w:pStyle w:val="35"/>
        <w:keepNext w:val="0"/>
        <w:keepLines w:val="0"/>
        <w:pageBreakBefore w:val="0"/>
        <w:shd w:val="clear" w:color="auto" w:fill="FFFFFF"/>
        <w:tabs>
          <w:tab w:val="left" w:pos="2000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44" o:spt="75" type="#_x0000_t75" style="height:26.25pt;width:36.25pt;" o:ole="t" fillcolor="#FFFFFF" filled="t" o:preferrelative="t" stroked="f" coordsize="21600,21600">
            <v:path/>
            <v:fill on="t" color2="#FFFFF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Brush" ShapeID="_x0000_i1044" DrawAspect="Content" ObjectID="_1468075729" r:id="rId13">
            <o:LockedField>false</o:LockedField>
          </o:OLEObject>
        </w:objec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ПОСЕЛЕНИЯ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40" w:lineRule="auto"/>
        <w:ind w:left="0" w:leftChars="0" w:right="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ПОСТАНОВЛЕНИЕ</w:t>
      </w:r>
    </w:p>
    <w:p>
      <w:pPr>
        <w:ind w:firstLine="400" w:firstLineChars="20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24 </w:t>
      </w:r>
      <w:r>
        <w:rPr>
          <w:rFonts w:hint="default" w:ascii="Times New Roman" w:hAnsi="Times New Roman" w:cs="Times New Roman"/>
          <w:sz w:val="20"/>
          <w:szCs w:val="20"/>
        </w:rPr>
        <w:t>ноября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2023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г.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61</w:t>
      </w:r>
    </w:p>
    <w:p>
      <w:pPr>
        <w:ind w:left="720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Об утверждении муниципальной программы 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«Профилактика экстремизма и терроризма на территории Шелтозерского вепсского сельского поселения на 2024-2025 годы»</w:t>
      </w:r>
    </w:p>
    <w:p>
      <w:pPr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ind w:firstLine="567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в целях создания многоуровневой системы профилактики экстремизма и терроризма на территории Шелтозерского вепсского сельского поселения, руководствуясь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</w:t>
      </w:r>
      <w:r>
        <w:rPr>
          <w:rFonts w:hint="default" w:ascii="Times New Roman" w:hAnsi="Times New Roman" w:cs="Times New Roman"/>
          <w:sz w:val="20"/>
          <w:szCs w:val="20"/>
        </w:rPr>
        <w:t xml:space="preserve">ставом Шелтозерского вепсского сельского поселения,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администрация Шелтозерского вепсского сельского поселения</w:t>
      </w:r>
    </w:p>
    <w:p>
      <w:pPr>
        <w:ind w:firstLine="402" w:firstLineChars="2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ПОСТАНОВЛЯЕТ: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1. Утвердить муниципальную программу «Профилактика экстремизма и терроризма на территории Шелтозерского вепсского сельского поселения на 2024-2025 годы» согласно приложению.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Считать утратившим силу постановление администрации Шелтозерского вепсского сельского поселения от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29.10.2020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55 «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Об утверждении муниципальной программы «Профилактика экстремизма и терроризма на территории Шелтозерского вепсского сельского поселения на 2021-2023 годы» </w:t>
      </w:r>
      <w:r>
        <w:rPr>
          <w:rFonts w:hint="default" w:ascii="Times New Roman" w:hAnsi="Times New Roman" w:cs="Times New Roman"/>
          <w:sz w:val="20"/>
          <w:szCs w:val="20"/>
        </w:rPr>
        <w:t>(с последующими изменениями).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вступает в силу с момента официального опубликования и распространяется на правоотношения, возникшие с 01.01.2024 года.</w:t>
      </w:r>
    </w:p>
    <w:p>
      <w:pPr>
        <w:pStyle w:val="20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 Опубликовать настоящее постановление в информационном бюллетене «Вести Шелтозерья» и разместить на официальном сайте Администрации Шелтозерского вепсского сельского поселения в сети «Интернет».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shd w:val="clear" w:color="auto" w:fill="FFFFFF"/>
        <w:ind w:left="38"/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>сельского поселения                                                          И.М.Сафонова</w:t>
      </w:r>
    </w:p>
    <w:p>
      <w:pPr>
        <w:shd w:val="clear" w:color="auto" w:fill="FFFFFF"/>
        <w:ind w:left="38"/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</w:t>
      </w:r>
    </w:p>
    <w:p>
      <w:pPr>
        <w:shd w:val="clear" w:color="auto" w:fill="FFFFFF"/>
        <w:ind w:left="38"/>
        <w:jc w:val="right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sz w:val="16"/>
          <w:szCs w:val="16"/>
        </w:rPr>
        <w:t>УТВЕРЖДЕНА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 xml:space="preserve"> постановлением администрации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Шелтозерского вепсского сельского поселени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я 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>о</w:t>
      </w:r>
      <w:r>
        <w:rPr>
          <w:rFonts w:hint="default" w:ascii="Times New Roman" w:hAnsi="Times New Roman" w:cs="Times New Roman"/>
          <w:bCs/>
          <w:sz w:val="16"/>
          <w:szCs w:val="16"/>
        </w:rPr>
        <w:t>т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24</w:t>
      </w:r>
      <w:r>
        <w:rPr>
          <w:rFonts w:hint="default" w:ascii="Times New Roman" w:hAnsi="Times New Roman" w:cs="Times New Roman"/>
          <w:bCs/>
          <w:sz w:val="16"/>
          <w:szCs w:val="16"/>
        </w:rPr>
        <w:t>.11.2023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16"/>
          <w:szCs w:val="16"/>
        </w:rPr>
        <w:t xml:space="preserve">г. № 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>61</w:t>
      </w:r>
    </w:p>
    <w:p>
      <w:pPr>
        <w:pStyle w:val="16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18"/>
          <w:rFonts w:hint="default" w:ascii="Times New Roman" w:hAnsi="Times New Roman" w:cs="Times New Roman"/>
          <w:color w:val="000000"/>
          <w:sz w:val="20"/>
          <w:szCs w:val="20"/>
        </w:rPr>
        <w:t>МУНИЦИПАЛЬНАЯ ПРОГРАММА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«Профилактика экстремизма и терроризма на территории Шелтозерского вепсского сельского поселения</w:t>
      </w:r>
    </w:p>
    <w:p>
      <w:pPr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на 2024-2025 годы»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br w:type="textWrapping"/>
      </w:r>
      <w:bookmarkStart w:id="3" w:name="Par41"/>
      <w:bookmarkEnd w:id="3"/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ПАСПОРТ ПРОГРАММЫ</w:t>
      </w:r>
    </w:p>
    <w:tbl>
      <w:tblPr>
        <w:tblStyle w:val="10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7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Наименование Программы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Муниципальная программа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«Профилактика экстремизма и терроризма на территории Шелтозерского вепсского сельского поселения на 2024-2025 годы»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(далее - Программа)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Заказчик и исполнители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Программы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Основной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разработчик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 исполнитель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программы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Разработчик Программы – администрация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сельского поселения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Исполнители Программы: </w:t>
            </w:r>
          </w:p>
          <w:p>
            <w:pPr>
              <w:tabs>
                <w:tab w:val="left" w:pos="3910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дминистрация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сельского поселения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;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</w:p>
          <w:p>
            <w:pPr>
              <w:tabs>
                <w:tab w:val="left" w:pos="3910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у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частковый уполномоченный ОМВД по Прионежскому району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;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МОУ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Шелтозерская СОШ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(по согласованию)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 МКУ «Шелтозерский КДЦ»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Цель Программы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- п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овышение уровня безопасности и защищенности населения и территории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сельского поселения от угроз терроризма и экстремизма;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предупреждение и пресечение распространения террористической и экстремистской идеологии.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Задачи Программы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- с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овершенствование системы профилактических мер, направленных на противодействие терроризму;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устранение предпосылок и условий возникновения террористических и экстремистских проявлений;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профилактика и предупреждение возникновения источников и очагов химического, радиационного и биологического поражения (заражения);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- с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овершенствование информационно-пропагандистской и воспитательной работы, направленной на профилактику и предупреждение террористических, и экстремистских проявлений.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Сроки реализации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Программы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2024-2025 годы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Основные программные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мероприятия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Программные мероприятия осуществляются по следующим направлениям: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организационные мероприятия;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нормативно-правовое обеспечение деятельности по профилактике терроризма и экстремистской деятельности;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профилактика терроризма, экстремизма и усиление антитеррористической защищенности объектов инфраструктуры;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информационно-методическое обеспечение профилактики терроризма и экстремизма.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Объёмы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и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источники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финансирования  Программы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бюджет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сельского поселения  20,0 тыс. руб.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Средства на осуществление мероприятий предусмотренных Программой из бюджета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сельского поселения подлежат корректировке в соответствии с  бюджетом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сельского поселения на соответствующий финансовый год.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Ожидаемые результаты реализации Программы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1. Обеспечение условий для успешной социокультурной адаптации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молодёжи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2. Противодействия проникновению в общественное сознание идей религиозного фундаментализма, экстремизма и нетерпимости.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3. 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>
            <w:pPr>
              <w:tabs>
                <w:tab w:val="left" w:pos="400"/>
              </w:tabs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4. 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Система организации контроля за исполнением Программы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Контроль за исполнением настоящей Программы осуществляет: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администрация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- Совет 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</w:rPr>
              <w:t xml:space="preserve">Шелтозерского вепсского 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сельского поселения.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0"/>
          <w:szCs w:val="20"/>
          <w:u w:val="single"/>
        </w:rPr>
      </w:pPr>
    </w:p>
    <w:p>
      <w:pPr>
        <w:numPr>
          <w:ilvl w:val="0"/>
          <w:numId w:val="13"/>
        </w:num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Характеристика проблемы и обоснование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необходимости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решения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степени стимулируют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напряжённость</w:t>
      </w:r>
      <w:r>
        <w:rPr>
          <w:rFonts w:hint="default" w:ascii="Times New Roman" w:hAnsi="Times New Roman" w:cs="Times New Roman"/>
          <w:sz w:val="20"/>
          <w:szCs w:val="20"/>
        </w:rPr>
        <w:t xml:space="preserve">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Экстремизм многообразен, также разнообразны порождающие его мотивы. Основными мотивами являются: материальный, идеологический, желания преобразования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неудовлетворённости</w:t>
      </w:r>
      <w:r>
        <w:rPr>
          <w:rFonts w:hint="default" w:ascii="Times New Roman" w:hAnsi="Times New Roman" w:cs="Times New Roman"/>
          <w:sz w:val="20"/>
          <w:szCs w:val="20"/>
        </w:rPr>
        <w:t xml:space="preserve"> реальной ситуацией, власти над людьми, интереса к новому виду активной деятельности, товарищеский, самоутверждения,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романтики, героизма, игровой, привлекательности смертельной опасности.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Терроризм рассматривается как крайняя форма проявления экстремизма.  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        Терроризм включает несколько взаимосвязанных элементов: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идеологию терроризма (теории, концепции, идейно-политические платформы);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   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последствий, установление и устранение способствующих ей причин и условий.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Особенно важно проведение такой профилактической работы в среде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молодёжи</w:t>
      </w:r>
      <w:r>
        <w:rPr>
          <w:rFonts w:hint="default" w:ascii="Times New Roman" w:hAnsi="Times New Roman" w:cs="Times New Roman"/>
          <w:sz w:val="20"/>
          <w:szCs w:val="20"/>
        </w:rPr>
        <w:t xml:space="preserve">, так как именно молодое поколение, в силу целого ряда различных факторов, является наиболее уязвимым в плане подверженности негативному влиянию разнообразных антисоциальных и криминальных групп. Социальная и материальная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незащищённость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молодёжи</w:t>
      </w:r>
      <w:r>
        <w:rPr>
          <w:rFonts w:hint="default" w:ascii="Times New Roman" w:hAnsi="Times New Roman" w:cs="Times New Roman"/>
          <w:sz w:val="20"/>
          <w:szCs w:val="20"/>
        </w:rPr>
        <w:t xml:space="preserve">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лёгкого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распространения радикальных идей среди российской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молодёжи</w:t>
      </w:r>
      <w:r>
        <w:rPr>
          <w:rFonts w:hint="default" w:ascii="Times New Roman" w:hAnsi="Times New Roman" w:cs="Times New Roman"/>
          <w:sz w:val="20"/>
          <w:szCs w:val="20"/>
        </w:rPr>
        <w:t xml:space="preserve">. Между тем, данные идеи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среде получают значительное распространение.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Шелтозерском  вепсском </w:t>
      </w:r>
      <w:r>
        <w:rPr>
          <w:rFonts w:hint="default" w:ascii="Times New Roman" w:hAnsi="Times New Roman" w:cs="Times New Roman"/>
          <w:sz w:val="20"/>
          <w:szCs w:val="20"/>
        </w:rPr>
        <w:t>сельском поселении.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Программа является документом, открытым для внесения изменений и дополнениями.</w:t>
      </w:r>
    </w:p>
    <w:p>
      <w:pPr>
        <w:ind w:firstLine="708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2. Основные цели, задачи и сроки реализации Программы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Целью Программы является повышение уровня общественной безопасности и защищенности населения, объектов инфраструктуры от угроз терроризма, и экстремизма, а также предупреждение и пресечение распространения террористической, и экстремистской идеологии на территории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Достижение цели Программы планируется через реализацию системы взаимосвязанных программных мероприятий, призванных решить задачи по совершенствованию системы профилактики террористических угроз и экстремизма, обеспечению антитеррористической защищенности объектов инфраструктуры и общественной безопасности в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Шелтозерском вепсском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сельском поселении.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Основными задачами Программы являются: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совершенствование системы профилактических мер, направленных на противодействие терроризму;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устранение предпосылок и условий возникновения террористических и экстремистских проявлений;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совершенствование информационно-пропагандистской и воспитательной работы, направленной на профилактику и предупреждение террористических и экстремистских проявлений.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Реализация Программы рассчитана на период с 2024 по 2025 годы. </w:t>
      </w:r>
      <w:r>
        <w:rPr>
          <w:rFonts w:hint="default" w:ascii="Times New Roman" w:hAnsi="Times New Roman" w:cs="Times New Roman"/>
          <w:sz w:val="20"/>
          <w:szCs w:val="20"/>
        </w:rPr>
        <w:tab/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3. Основные мероприятия Программы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Обеспечение высокого уровня организации работы по профилактике террористических угроз и экстремистской деятельности на территории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0"/>
          <w:szCs w:val="20"/>
        </w:rPr>
        <w:t xml:space="preserve">сельского поселения может быть достигнуто только при комплексном подходе к данной проблеме,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качественного выполнения программных мероприятий Программы.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Перечень программных мероприятий содержится в Приложении к Программе.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Программные мероприятия осуществляются по следующим направлениям: 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организационные мероприятия;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нормативно-правовое обеспечение деятельности по профилактике терроризма и экстремистской деятельности;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профилактика терроризма, экстремизма и усиление антитеррористической защищенности объектов инфраструктуры;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информационно-методическое обеспечение профилактики терроризма и экстремизма.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сфере культуры и воспитании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молодёжи</w:t>
      </w:r>
      <w:r>
        <w:rPr>
          <w:rFonts w:hint="default" w:ascii="Times New Roman" w:hAnsi="Times New Roman" w:cs="Times New Roman"/>
          <w:sz w:val="20"/>
          <w:szCs w:val="20"/>
        </w:rPr>
        <w:t>: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утверждение концепции многокультурности и многоукладности российской жизни;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развитие воспитательной и просветительской работы с детьми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молодёжью</w:t>
      </w:r>
      <w:r>
        <w:rPr>
          <w:rFonts w:hint="default" w:ascii="Times New Roman" w:hAnsi="Times New Roman" w:cs="Times New Roman"/>
          <w:sz w:val="20"/>
          <w:szCs w:val="20"/>
        </w:rPr>
        <w:t xml:space="preserve"> о принципах поведения в вопросах веротерпимости и согласия, в том числе в отношениях с детьми и подростками;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реагирование на случаи проявления среди детей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молодёжи</w:t>
      </w:r>
      <w:r>
        <w:rPr>
          <w:rFonts w:hint="default" w:ascii="Times New Roman" w:hAnsi="Times New Roman" w:cs="Times New Roman"/>
          <w:sz w:val="20"/>
          <w:szCs w:val="20"/>
        </w:rPr>
        <w:t xml:space="preserve"> негативных стереотипов, личностного унижения представителей других национальностей и расового облика;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пресечение деятельности и запрещение символики экстремистских групп и организаций на территории поселения;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развитие художественной самодеятельности на основе различных народных традиций и культурного наследия.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сфере организации работы библиотеки:</w:t>
      </w:r>
    </w:p>
    <w:p>
      <w:pPr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популяризация литературы и средств массовой информации, адресованных детям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молодёжи</w:t>
      </w:r>
      <w:r>
        <w:rPr>
          <w:rFonts w:hint="default" w:ascii="Times New Roman" w:hAnsi="Times New Roman" w:cs="Times New Roman"/>
          <w:sz w:val="20"/>
          <w:szCs w:val="20"/>
        </w:rPr>
        <w:t xml:space="preserve"> и ставящих своей целью воспитание в духе толерантности и патриотизма.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4. Источники финансирования Программы с распределением по годам и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объёмам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Финансирование Программных мероприятий осуществляется за счет средств бюджета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поселения. Общий объем средств местного бюджета на реализацию Программы составит  20 000 тыс. рублей, в том числе: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2024 году – 10000 руб.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</w:rPr>
        <w:t>в 2025 году – 10000 руб.</w:t>
      </w:r>
    </w:p>
    <w:p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Объем финансирования мероприятий Программы утверждается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Решением Совета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0"/>
          <w:szCs w:val="20"/>
        </w:rPr>
        <w:t>сельского поселения о бюджете на очередной финансовой год.</w:t>
      </w:r>
    </w:p>
    <w:p>
      <w:pPr>
        <w:numPr>
          <w:ilvl w:val="0"/>
          <w:numId w:val="14"/>
        </w:numPr>
        <w:ind w:firstLine="708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Ожидаемые результаты реализации Программы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Реализация мероприятий Программы позволит снизить возможность совершения террористических актов на территории поселения, создать систему технической защиты зданий, объектов социальной сферы, культуры и спорта, а также объектов с массовым пребыванием граждан.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Снижение степени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распространённости</w:t>
      </w:r>
      <w:r>
        <w:rPr>
          <w:rFonts w:hint="default" w:ascii="Times New Roman" w:hAnsi="Times New Roman" w:cs="Times New Roman"/>
          <w:sz w:val="20"/>
          <w:szCs w:val="20"/>
        </w:rPr>
        <w:t xml:space="preserve"> негативных этнических установок и предрассудков, прежде всего,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среде.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Совершенствование форм и методов работы органов местного самоуправления по профилактике терроризма и экстремизма.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Распространение культуры интернационализма, согласия, национальной и религиозной терпимости в среде учащихся общеобразовательных учебных учреждений.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Гармонизация межнациональных  отношений, повышение уровня этносоциальной комфортности.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конфессиальных сообществ.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Укрепление и культивирование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молодёжной</w:t>
      </w:r>
      <w:r>
        <w:rPr>
          <w:rFonts w:hint="default" w:ascii="Times New Roman" w:hAnsi="Times New Roman" w:cs="Times New Roman"/>
          <w:sz w:val="20"/>
          <w:szCs w:val="20"/>
        </w:rPr>
        <w:t xml:space="preserve"> среде атмосферы межэтнического согласия и толерантности.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Недопущение создания и деятельности националистических экстремистских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группировок.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  средства массовой информации.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right"/>
        <w:rPr>
          <w:rFonts w:hint="default" w:ascii="Times New Roman" w:hAnsi="Times New Roman" w:cs="Times New Roman"/>
          <w:color w:val="000000"/>
          <w:sz w:val="16"/>
          <w:szCs w:val="16"/>
        </w:rPr>
      </w:pPr>
      <w:r>
        <w:rPr>
          <w:rFonts w:hint="default" w:ascii="Times New Roman" w:hAnsi="Times New Roman" w:cs="Times New Roman"/>
          <w:bCs/>
          <w:sz w:val="16"/>
          <w:szCs w:val="16"/>
        </w:rPr>
        <w:t xml:space="preserve">Приложение к </w:t>
      </w:r>
      <w:r>
        <w:rPr>
          <w:rFonts w:hint="default" w:ascii="Times New Roman" w:hAnsi="Times New Roman" w:cs="Times New Roman"/>
          <w:sz w:val="16"/>
          <w:szCs w:val="16"/>
        </w:rPr>
        <w:t>муниципальной программе «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 xml:space="preserve">Профилактика экстремизма и терроризма на территории </w:t>
      </w:r>
    </w:p>
    <w:p>
      <w:pPr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16"/>
          <w:szCs w:val="16"/>
        </w:rPr>
        <w:t>Шелтозерского</w:t>
      </w:r>
      <w:r>
        <w:rPr>
          <w:rFonts w:hint="default"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>вепсского сельского поселения на 2024-2025 годы</w:t>
      </w:r>
      <w:r>
        <w:rPr>
          <w:rFonts w:hint="default" w:ascii="Times New Roman" w:hAnsi="Times New Roman" w:cs="Times New Roman"/>
          <w:sz w:val="16"/>
          <w:szCs w:val="16"/>
        </w:rPr>
        <w:t>»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Перечень</w:t>
      </w:r>
      <w:bookmarkStart w:id="5" w:name="_GoBack"/>
      <w:bookmarkEnd w:id="5"/>
      <w:r>
        <w:rPr>
          <w:rFonts w:hint="default"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основных мероприятий по реализации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муниципальной программы 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«Профилактика экстремизма и терроризма на территории Шелтозерского вепсского сельского поселения на 2024-2025 годы»</w:t>
      </w:r>
    </w:p>
    <w:tbl>
      <w:tblPr>
        <w:tblStyle w:val="10"/>
        <w:tblpPr w:leftFromText="180" w:rightFromText="180" w:vertAnchor="text" w:horzAnchor="page" w:tblpX="945" w:tblpY="187"/>
        <w:tblOverlap w:val="never"/>
        <w:tblW w:w="10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813"/>
        <w:gridCol w:w="1125"/>
        <w:gridCol w:w="1290"/>
        <w:gridCol w:w="615"/>
        <w:gridCol w:w="570"/>
        <w:gridCol w:w="555"/>
        <w:gridCol w:w="57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п/п</w:t>
            </w:r>
          </w:p>
        </w:tc>
        <w:tc>
          <w:tcPr>
            <w:tcW w:w="3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Наименование мероприятий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Срок исполнения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Источники финансирования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Финансовые затраты на реализацию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(тыс. рублей)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Исполнители, соисполнители, участники реализации мероприятий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6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 том числе по годам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2025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ежеквартально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финансирование не требуется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-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right="-108" w:firstLine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Участковый уполномоченный, МОУ Шелтозерская СОШ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2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раз в год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3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  а также размещение соответствующей  информации на стендах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ежеквартально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финансирование не требуется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-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4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Осуществлять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ежеквартально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финансирование не требуется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-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ДНД Шелтозерского вепсского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5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Изъятие из незаконного оборота печатной продукции, аудио- и видео материалов, содержание которых направлено на разжигание национальной, рас совой и религиозной вражды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ежеквартально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финансирование не требуется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-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администрация Шелтозерского вепсского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6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Проведение профилактических мероприятий по выявлению несовершеннолетних, допускающих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антиобществен-ного,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ежеквартально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финансирование не требуется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-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right="-108" w:firstLine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Участковый уполномоченный , МОУ Шелтозерская СОШ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7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Реализация комплекса организационно –правовых и иных мер в целях устранения причин, способствующих распространению экстремизма в 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ru-RU"/>
              </w:rPr>
              <w:t>молодёжной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 xml:space="preserve">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ежеквартально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финансирование не требуется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-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right="-108" w:firstLine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Шелтозерский КДЦ</w:t>
            </w:r>
          </w:p>
          <w:p>
            <w:pPr>
              <w:pStyle w:val="171"/>
              <w:widowControl/>
              <w:ind w:right="-108" w:firstLine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8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Проведение тематического вечера с участием семей всех национальностей, проживающих в Шелтозерском вепсском сельском поселении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ноябрь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3,0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3,0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3,0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right="-108" w:firstLine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«Шелтозерский КДЦ»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9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Проведение познавательной программы для школьников о мире, дружбе всех народов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ноябрь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весь период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1,5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1,5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1,5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«Шелтозерский КДЦ»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10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Конкурс рисунков на асфальте о единении наций «Я, ТЫ, ОН, ОНА – вместе дружная семья!»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июнь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весь период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5,5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5,5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5,5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«Шелтозерский КДЦ»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11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Выставка книг, стендов антитеррористической направленности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сентябрь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весь период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местный бюджет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«Шелтозерский КДЦ»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12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Беседы и информационные часы: «Толерантность, интернационализм»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ежеквартально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финансирование не требуется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-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«Шелтозерский КДЦ»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13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</w:rPr>
              <w:t xml:space="preserve">Литературно-исторический час ко Дню народного единства «Листает ветер летопись 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  <w:lang w:val="ru-RU"/>
              </w:rPr>
              <w:t>времён</w:t>
            </w:r>
            <w:r>
              <w:rPr>
                <w:rFonts w:hint="default" w:ascii="Times New Roman" w:hAnsi="Times New Roman" w:cs="Times New Roman"/>
                <w:bCs/>
                <w:sz w:val="13"/>
                <w:szCs w:val="13"/>
              </w:rPr>
              <w:t>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ноябрь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весь период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финансирование не требуется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-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«Шелтозерский КДЦ»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14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both"/>
              <w:rPr>
                <w:rFonts w:hint="default"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Cs/>
                <w:sz w:val="13"/>
                <w:szCs w:val="13"/>
              </w:rPr>
              <w:t>Информационно-познавательная программа к международному Дню толерантности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ноябрь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весь период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финансирование не требуется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/>
                <w:sz w:val="13"/>
                <w:szCs w:val="13"/>
              </w:rPr>
              <w:t>-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1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МКУ «Шелтозерский КДЦ»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>Официальное информационное издание местного самоуправления Шелтозерского вепсского сельского поселения</w:t>
      </w:r>
    </w:p>
    <w:p>
      <w:pPr>
        <w:keepNext w:val="0"/>
        <w:keepLines w:val="0"/>
        <w:pageBreakBefore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>Адрес: 185514, Респ. Карелия, Прионежский район, село Шелтозеро, ул. Лисицыной, д. 19, пом. 1</w:t>
      </w:r>
    </w:p>
    <w:p>
      <w:pPr>
        <w:keepNext w:val="0"/>
        <w:keepLines w:val="0"/>
        <w:pageBreakBefore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 xml:space="preserve">Тел.  53-93-71, 53-89-66. E-mail: </w:t>
      </w:r>
      <w:r>
        <w:rPr>
          <w:rFonts w:hint="default" w:ascii="Times New Roman" w:hAnsi="Times New Roman" w:cs="Times New Roman"/>
          <w:sz w:val="16"/>
          <w:szCs w:val="16"/>
        </w:rPr>
        <w:fldChar w:fldCharType="begin"/>
      </w:r>
      <w:r>
        <w:rPr>
          <w:rFonts w:hint="default" w:ascii="Times New Roman" w:hAnsi="Times New Roman" w:cs="Times New Roman"/>
          <w:sz w:val="16"/>
          <w:szCs w:val="16"/>
        </w:rPr>
        <w:instrText xml:space="preserve"> HYPERLINK "mailto:admshelt@onego.ru" </w:instrText>
      </w:r>
      <w:r>
        <w:rPr>
          <w:rFonts w:hint="default" w:ascii="Times New Roman" w:hAnsi="Times New Roman" w:cs="Times New Roman"/>
          <w:sz w:val="16"/>
          <w:szCs w:val="16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 w:val="16"/>
          <w:szCs w:val="16"/>
          <w:lang w:val="en-US"/>
        </w:rPr>
        <w:t>admshelt</w:t>
      </w:r>
      <w:r>
        <w:rPr>
          <w:rStyle w:val="16"/>
          <w:rFonts w:hint="default" w:ascii="Times New Roman" w:hAnsi="Times New Roman" w:cs="Times New Roman"/>
          <w:b/>
          <w:sz w:val="16"/>
          <w:szCs w:val="16"/>
        </w:rPr>
        <w:t>@</w:t>
      </w:r>
      <w:r>
        <w:rPr>
          <w:rStyle w:val="16"/>
          <w:rFonts w:hint="default" w:ascii="Times New Roman" w:hAnsi="Times New Roman" w:cs="Times New Roman"/>
          <w:b/>
          <w:sz w:val="16"/>
          <w:szCs w:val="16"/>
          <w:lang w:val="en-US"/>
        </w:rPr>
        <w:t>onego</w:t>
      </w:r>
      <w:r>
        <w:rPr>
          <w:rStyle w:val="16"/>
          <w:rFonts w:hint="default" w:ascii="Times New Roman" w:hAnsi="Times New Roman" w:cs="Times New Roman"/>
          <w:b/>
          <w:sz w:val="16"/>
          <w:szCs w:val="16"/>
        </w:rPr>
        <w:t>.</w:t>
      </w:r>
      <w:r>
        <w:rPr>
          <w:rStyle w:val="16"/>
          <w:rFonts w:hint="default" w:ascii="Times New Roman" w:hAnsi="Times New Roman" w:cs="Times New Roman"/>
          <w:b/>
          <w:sz w:val="16"/>
          <w:szCs w:val="16"/>
          <w:lang w:val="en-US"/>
        </w:rPr>
        <w:t>ru</w:t>
      </w:r>
      <w:r>
        <w:rPr>
          <w:rStyle w:val="16"/>
          <w:rFonts w:hint="default" w:ascii="Times New Roman" w:hAnsi="Times New Roman" w:cs="Times New Roman"/>
          <w:b/>
          <w:sz w:val="16"/>
          <w:szCs w:val="16"/>
          <w:lang w:val="en-US"/>
        </w:rPr>
        <w:fldChar w:fldCharType="end"/>
      </w:r>
    </w:p>
    <w:p>
      <w:pPr>
        <w:keepNext w:val="0"/>
        <w:keepLines w:val="0"/>
        <w:pageBreakBefore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topLinePunct w:val="0"/>
        <w:bidi w:val="0"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>Отпечатано на оргтехнике администрации Шелтозерского вепсского сельского поселения. Тираж –150 экз.</w:t>
      </w: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  <w:sectPr>
          <w:pgSz w:w="11906" w:h="16838"/>
          <w:pgMar w:top="542" w:right="850" w:bottom="1134" w:left="1134" w:header="708" w:footer="708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leftChars="0" w:right="0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right="0"/>
        <w:jc w:val="both"/>
        <w:rPr>
          <w:rFonts w:hint="default" w:ascii="Times New Roman" w:hAnsi="Times New Roman" w:cs="Times New Roman"/>
          <w:vanish/>
          <w:sz w:val="20"/>
          <w:szCs w:val="20"/>
        </w:rPr>
      </w:pPr>
      <w:bookmarkStart w:id="4" w:name="Par34"/>
      <w:bookmarkEnd w:id="4"/>
    </w:p>
    <w:sectPr>
      <w:headerReference r:id="rId5" w:type="default"/>
      <w:footnotePr>
        <w:pos w:val="beneathText"/>
      </w:footnotePr>
      <w:pgSz w:w="11906" w:h="16838"/>
      <w:pgMar w:top="397" w:right="424" w:bottom="284" w:left="7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Times-Roman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text" w:hAnchor="margin" w:xAlign="center" w:y="1"/>
      <w:tabs>
        <w:tab w:val="center" w:pos="4677"/>
        <w:tab w:val="right" w:pos="9355"/>
        <w:tab w:val="clear" w:pos="4153"/>
        <w:tab w:val="clear" w:pos="8306"/>
      </w:tabs>
      <w:rPr>
        <w:rStyle w:val="17"/>
      </w:rPr>
    </w:pPr>
  </w:p>
  <w:p>
    <w:pPr>
      <w:pStyle w:val="27"/>
      <w:tabs>
        <w:tab w:val="center" w:pos="4677"/>
        <w:tab w:val="right" w:pos="9355"/>
        <w:tab w:val="clear" w:pos="4153"/>
        <w:tab w:val="clear" w:pos="8306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text" w:hAnchor="margin" w:xAlign="center" w:y="1"/>
      <w:tabs>
        <w:tab w:val="center" w:pos="4677"/>
        <w:tab w:val="right" w:pos="9355"/>
        <w:tab w:val="clear" w:pos="4153"/>
        <w:tab w:val="clear" w:pos="8306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6</w:t>
    </w:r>
    <w:r>
      <w:rPr>
        <w:rStyle w:val="17"/>
      </w:rPr>
      <w:fldChar w:fldCharType="end"/>
    </w:r>
  </w:p>
  <w:p>
    <w:pPr>
      <w:pStyle w:val="27"/>
      <w:tabs>
        <w:tab w:val="center" w:pos="4677"/>
        <w:tab w:val="right" w:pos="9355"/>
        <w:tab w:val="clear" w:pos="4153"/>
        <w:tab w:val="clear" w:pos="8306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677"/>
        <w:tab w:val="right" w:pos="9355"/>
        <w:tab w:val="clear" w:pos="4153"/>
        <w:tab w:val="clear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15</w:t>
    </w:r>
    <w:r>
      <w:rPr>
        <w:sz w:val="20"/>
        <w:szCs w:val="20"/>
      </w:rPr>
      <w:fldChar w:fldCharType="end"/>
    </w:r>
  </w:p>
  <w:p>
    <w:pPr>
      <w:pStyle w:val="27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FD0BA"/>
    <w:multiLevelType w:val="singleLevel"/>
    <w:tmpl w:val="80AFD0BA"/>
    <w:lvl w:ilvl="0" w:tentative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E390828A"/>
    <w:multiLevelType w:val="singleLevel"/>
    <w:tmpl w:val="E390828A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115132BB"/>
    <w:multiLevelType w:val="singleLevel"/>
    <w:tmpl w:val="115132B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  <w:sz w:val="20"/>
        <w:szCs w:val="20"/>
      </w:rPr>
    </w:lvl>
  </w:abstractNum>
  <w:abstractNum w:abstractNumId="4">
    <w:nsid w:val="1D4386DD"/>
    <w:multiLevelType w:val="singleLevel"/>
    <w:tmpl w:val="1D4386D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F2D4262"/>
    <w:multiLevelType w:val="multilevel"/>
    <w:tmpl w:val="1F2D4262"/>
    <w:lvl w:ilvl="0" w:tentative="0">
      <w:start w:val="1"/>
      <w:numFmt w:val="bullet"/>
      <w:lvlText w:val="-"/>
      <w:lvlJc w:val="left"/>
      <w:pPr>
        <w:ind w:left="786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B5523BF"/>
    <w:multiLevelType w:val="multilevel"/>
    <w:tmpl w:val="2B5523BF"/>
    <w:lvl w:ilvl="0" w:tentative="0">
      <w:start w:val="1"/>
      <w:numFmt w:val="bullet"/>
      <w:lvlText w:val="-"/>
      <w:lvlJc w:val="left"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7">
    <w:nsid w:val="343C2123"/>
    <w:multiLevelType w:val="multilevel"/>
    <w:tmpl w:val="343C21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26833C"/>
    <w:multiLevelType w:val="singleLevel"/>
    <w:tmpl w:val="3B26833C"/>
    <w:lvl w:ilvl="0" w:tentative="0">
      <w:start w:val="1"/>
      <w:numFmt w:val="decimal"/>
      <w:suff w:val="space"/>
      <w:lvlText w:val="%1."/>
      <w:lvlJc w:val="left"/>
      <w:pPr>
        <w:ind w:left="220" w:firstLine="0"/>
      </w:pPr>
    </w:lvl>
  </w:abstractNum>
  <w:abstractNum w:abstractNumId="9">
    <w:nsid w:val="3EED39F2"/>
    <w:multiLevelType w:val="multilevel"/>
    <w:tmpl w:val="3EED39F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32C68"/>
    <w:multiLevelType w:val="singleLevel"/>
    <w:tmpl w:val="56C32C68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6E537F8E"/>
    <w:multiLevelType w:val="singleLevel"/>
    <w:tmpl w:val="6E537F8E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71070777"/>
    <w:multiLevelType w:val="singleLevel"/>
    <w:tmpl w:val="7107077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6"/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07C1408F"/>
    <w:rsid w:val="0A590CC1"/>
    <w:rsid w:val="1B15796A"/>
    <w:rsid w:val="2097197E"/>
    <w:rsid w:val="217F6880"/>
    <w:rsid w:val="238E590E"/>
    <w:rsid w:val="2A1D5F5C"/>
    <w:rsid w:val="35CC6829"/>
    <w:rsid w:val="41AA2421"/>
    <w:rsid w:val="45C27FA3"/>
    <w:rsid w:val="4B4D6C24"/>
    <w:rsid w:val="51C710EA"/>
    <w:rsid w:val="559032A2"/>
    <w:rsid w:val="60807FE1"/>
    <w:rsid w:val="62950CA8"/>
    <w:rsid w:val="635932E1"/>
    <w:rsid w:val="70A80A3A"/>
    <w:rsid w:val="70F232F0"/>
    <w:rsid w:val="795F6DD7"/>
    <w:rsid w:val="7CE246A8"/>
    <w:rsid w:val="7E2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Cs/>
      <w:color w:val="000000"/>
      <w:sz w:val="32"/>
      <w:szCs w:val="32"/>
      <w:lang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3"/>
    </w:rPr>
  </w:style>
  <w:style w:type="paragraph" w:styleId="5">
    <w:name w:val="heading 4"/>
    <w:basedOn w:val="1"/>
    <w:next w:val="1"/>
    <w:link w:val="214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6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7">
    <w:name w:val="heading 6"/>
    <w:basedOn w:val="1"/>
    <w:next w:val="1"/>
    <w:link w:val="342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8">
    <w:name w:val="heading 7"/>
    <w:basedOn w:val="1"/>
    <w:next w:val="1"/>
    <w:link w:val="215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9"/>
    <w:qFormat/>
    <w:uiPriority w:val="68"/>
    <w:rPr>
      <w:color w:val="800080"/>
      <w:u w:val="single"/>
    </w:rPr>
  </w:style>
  <w:style w:type="character" w:styleId="12">
    <w:name w:val="footnote reference"/>
    <w:basedOn w:val="9"/>
    <w:qFormat/>
    <w:uiPriority w:val="67"/>
    <w:rPr>
      <w:vertAlign w:val="superscript"/>
    </w:rPr>
  </w:style>
  <w:style w:type="character" w:styleId="13">
    <w:name w:val="annotation reference"/>
    <w:qFormat/>
    <w:uiPriority w:val="0"/>
    <w:rPr>
      <w:sz w:val="16"/>
      <w:szCs w:val="16"/>
    </w:rPr>
  </w:style>
  <w:style w:type="character" w:styleId="14">
    <w:name w:val="endnote reference"/>
    <w:qFormat/>
    <w:uiPriority w:val="67"/>
    <w:rPr>
      <w:vertAlign w:val="superscript"/>
    </w:rPr>
  </w:style>
  <w:style w:type="character" w:styleId="15">
    <w:name w:val="Emphasis"/>
    <w:basedOn w:val="9"/>
    <w:qFormat/>
    <w:uiPriority w:val="67"/>
    <w:rPr>
      <w:i/>
      <w:iCs/>
    </w:rPr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page number"/>
    <w:basedOn w:val="9"/>
    <w:qFormat/>
    <w:uiPriority w:val="0"/>
    <w:rPr>
      <w:rFonts w:cs="Times New Roman"/>
    </w:rPr>
  </w:style>
  <w:style w:type="character" w:styleId="18">
    <w:name w:val="Strong"/>
    <w:basedOn w:val="9"/>
    <w:qFormat/>
    <w:uiPriority w:val="0"/>
    <w:rPr>
      <w:b/>
      <w:bCs/>
    </w:rPr>
  </w:style>
  <w:style w:type="paragraph" w:styleId="19">
    <w:name w:val="Balloon Text"/>
    <w:basedOn w:val="1"/>
    <w:link w:val="202"/>
    <w:qFormat/>
    <w:uiPriority w:val="0"/>
    <w:rPr>
      <w:rFonts w:ascii="Segoe UI" w:hAnsi="Segoe UI"/>
      <w:sz w:val="18"/>
      <w:szCs w:val="16"/>
    </w:rPr>
  </w:style>
  <w:style w:type="paragraph" w:styleId="20">
    <w:name w:val="Body Text 2"/>
    <w:basedOn w:val="1"/>
    <w:link w:val="207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1">
    <w:name w:val="Body Text Indent 3"/>
    <w:basedOn w:val="1"/>
    <w:link w:val="200"/>
    <w:qFormat/>
    <w:uiPriority w:val="0"/>
    <w:pPr>
      <w:spacing w:after="120"/>
      <w:ind w:left="283"/>
    </w:pPr>
    <w:rPr>
      <w:sz w:val="16"/>
      <w:szCs w:val="14"/>
    </w:rPr>
  </w:style>
  <w:style w:type="paragraph" w:styleId="22">
    <w:name w:val="endnote text"/>
    <w:basedOn w:val="1"/>
    <w:link w:val="216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3">
    <w:name w:val="caption"/>
    <w:basedOn w:val="1"/>
    <w:next w:val="1"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4">
    <w:name w:val="annotation text"/>
    <w:basedOn w:val="1"/>
    <w:link w:val="336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5">
    <w:name w:val="annotation subject"/>
    <w:basedOn w:val="24"/>
    <w:next w:val="24"/>
    <w:link w:val="337"/>
    <w:qFormat/>
    <w:uiPriority w:val="0"/>
    <w:rPr>
      <w:b/>
      <w:bCs/>
    </w:rPr>
  </w:style>
  <w:style w:type="paragraph" w:styleId="26">
    <w:name w:val="footnote text"/>
    <w:basedOn w:val="1"/>
    <w:link w:val="217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a heading"/>
    <w:basedOn w:val="30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0">
    <w:name w:val="Заголовок"/>
    <w:basedOn w:val="1"/>
    <w:next w:val="28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1">
    <w:name w:val="Body Text Indent"/>
    <w:basedOn w:val="1"/>
    <w:qFormat/>
    <w:uiPriority w:val="0"/>
    <w:pPr>
      <w:spacing w:after="120"/>
      <w:ind w:left="283"/>
    </w:pPr>
  </w:style>
  <w:style w:type="paragraph" w:styleId="32">
    <w:name w:val="Title"/>
    <w:basedOn w:val="1"/>
    <w:next w:val="1"/>
    <w:link w:val="199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4">
    <w:name w:val="List"/>
    <w:basedOn w:val="28"/>
    <w:qFormat/>
    <w:uiPriority w:val="67"/>
  </w:style>
  <w:style w:type="paragraph" w:styleId="35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6">
    <w:name w:val="Body Text Indent 2"/>
    <w:basedOn w:val="1"/>
    <w:link w:val="209"/>
    <w:qFormat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7">
    <w:name w:val="Subtitle"/>
    <w:basedOn w:val="1"/>
    <w:next w:val="28"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38">
    <w:name w:val="HTML Preformatted"/>
    <w:basedOn w:val="1"/>
    <w:link w:val="20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39">
    <w:name w:val="Block Text"/>
    <w:basedOn w:val="1"/>
    <w:qFormat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0">
    <w:name w:val="Table Grid"/>
    <w:basedOn w:val="10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">
    <w:name w:val="Heading"/>
    <w:basedOn w:val="42"/>
    <w:qFormat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4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character" w:customStyle="1" w:styleId="43">
    <w:name w:val="Основной шрифт абзаца1"/>
    <w:qFormat/>
    <w:uiPriority w:val="67"/>
  </w:style>
  <w:style w:type="character" w:customStyle="1" w:styleId="44">
    <w:name w:val="WW8Num1z0"/>
    <w:qFormat/>
    <w:uiPriority w:val="3"/>
  </w:style>
  <w:style w:type="character" w:customStyle="1" w:styleId="45">
    <w:name w:val="WW8Num1z1"/>
    <w:qFormat/>
    <w:uiPriority w:val="3"/>
  </w:style>
  <w:style w:type="character" w:customStyle="1" w:styleId="46">
    <w:name w:val="WW8Num1z2"/>
    <w:qFormat/>
    <w:uiPriority w:val="3"/>
  </w:style>
  <w:style w:type="character" w:customStyle="1" w:styleId="47">
    <w:name w:val="WW8Num1z3"/>
    <w:qFormat/>
    <w:uiPriority w:val="3"/>
  </w:style>
  <w:style w:type="character" w:customStyle="1" w:styleId="48">
    <w:name w:val="WW8Num1z4"/>
    <w:qFormat/>
    <w:uiPriority w:val="3"/>
  </w:style>
  <w:style w:type="character" w:customStyle="1" w:styleId="49">
    <w:name w:val="WW8Num1z5"/>
    <w:qFormat/>
    <w:uiPriority w:val="3"/>
  </w:style>
  <w:style w:type="character" w:customStyle="1" w:styleId="50">
    <w:name w:val="WW8Num1z6"/>
    <w:qFormat/>
    <w:uiPriority w:val="3"/>
  </w:style>
  <w:style w:type="character" w:customStyle="1" w:styleId="51">
    <w:name w:val="WW8Num1z7"/>
    <w:qFormat/>
    <w:uiPriority w:val="3"/>
  </w:style>
  <w:style w:type="character" w:customStyle="1" w:styleId="52">
    <w:name w:val="WW8Num1z8"/>
    <w:qFormat/>
    <w:uiPriority w:val="3"/>
  </w:style>
  <w:style w:type="character" w:customStyle="1" w:styleId="53">
    <w:name w:val="WW8Num2z0"/>
    <w:qFormat/>
    <w:uiPriority w:val="3"/>
    <w:rPr>
      <w:rFonts w:hint="default"/>
    </w:rPr>
  </w:style>
  <w:style w:type="character" w:customStyle="1" w:styleId="54">
    <w:name w:val="WW8Num3z0"/>
    <w:qFormat/>
    <w:uiPriority w:val="3"/>
  </w:style>
  <w:style w:type="character" w:customStyle="1" w:styleId="55">
    <w:name w:val="WW8Num3z1"/>
    <w:qFormat/>
    <w:uiPriority w:val="3"/>
  </w:style>
  <w:style w:type="character" w:customStyle="1" w:styleId="56">
    <w:name w:val="WW8Num3z2"/>
    <w:qFormat/>
    <w:uiPriority w:val="3"/>
  </w:style>
  <w:style w:type="character" w:customStyle="1" w:styleId="57">
    <w:name w:val="WW8Num3z3"/>
    <w:qFormat/>
    <w:uiPriority w:val="3"/>
  </w:style>
  <w:style w:type="character" w:customStyle="1" w:styleId="58">
    <w:name w:val="WW8Num3z4"/>
    <w:qFormat/>
    <w:uiPriority w:val="3"/>
  </w:style>
  <w:style w:type="character" w:customStyle="1" w:styleId="59">
    <w:name w:val="WW8Num3z5"/>
    <w:qFormat/>
    <w:uiPriority w:val="3"/>
  </w:style>
  <w:style w:type="character" w:customStyle="1" w:styleId="60">
    <w:name w:val="WW8Num3z6"/>
    <w:qFormat/>
    <w:uiPriority w:val="3"/>
  </w:style>
  <w:style w:type="character" w:customStyle="1" w:styleId="61">
    <w:name w:val="WW8Num3z7"/>
    <w:qFormat/>
    <w:uiPriority w:val="3"/>
  </w:style>
  <w:style w:type="character" w:customStyle="1" w:styleId="62">
    <w:name w:val="WW8Num3z8"/>
    <w:qFormat/>
    <w:uiPriority w:val="3"/>
  </w:style>
  <w:style w:type="character" w:customStyle="1" w:styleId="63">
    <w:name w:val="WW8Num4z0"/>
    <w:qFormat/>
    <w:uiPriority w:val="3"/>
    <w:rPr>
      <w:rFonts w:hint="default"/>
    </w:rPr>
  </w:style>
  <w:style w:type="character" w:customStyle="1" w:styleId="64">
    <w:name w:val="WW8Num4z1"/>
    <w:qFormat/>
    <w:uiPriority w:val="3"/>
  </w:style>
  <w:style w:type="character" w:customStyle="1" w:styleId="65">
    <w:name w:val="WW8Num4z2"/>
    <w:qFormat/>
    <w:uiPriority w:val="3"/>
  </w:style>
  <w:style w:type="character" w:customStyle="1" w:styleId="66">
    <w:name w:val="WW8Num4z3"/>
    <w:qFormat/>
    <w:uiPriority w:val="3"/>
  </w:style>
  <w:style w:type="character" w:customStyle="1" w:styleId="67">
    <w:name w:val="WW8Num4z4"/>
    <w:qFormat/>
    <w:uiPriority w:val="3"/>
  </w:style>
  <w:style w:type="character" w:customStyle="1" w:styleId="68">
    <w:name w:val="WW8Num4z5"/>
    <w:qFormat/>
    <w:uiPriority w:val="3"/>
  </w:style>
  <w:style w:type="character" w:customStyle="1" w:styleId="69">
    <w:name w:val="WW8Num4z6"/>
    <w:qFormat/>
    <w:uiPriority w:val="3"/>
  </w:style>
  <w:style w:type="character" w:customStyle="1" w:styleId="70">
    <w:name w:val="WW8Num4z7"/>
    <w:qFormat/>
    <w:uiPriority w:val="3"/>
  </w:style>
  <w:style w:type="character" w:customStyle="1" w:styleId="71">
    <w:name w:val="WW8Num4z8"/>
    <w:qFormat/>
    <w:uiPriority w:val="3"/>
  </w:style>
  <w:style w:type="character" w:customStyle="1" w:styleId="72">
    <w:name w:val="WW8Num5z0"/>
    <w:qFormat/>
    <w:uiPriority w:val="3"/>
    <w:rPr>
      <w:rFonts w:hint="default"/>
    </w:rPr>
  </w:style>
  <w:style w:type="character" w:customStyle="1" w:styleId="73">
    <w:name w:val="WW8Num5z1"/>
    <w:qFormat/>
    <w:uiPriority w:val="3"/>
  </w:style>
  <w:style w:type="character" w:customStyle="1" w:styleId="74">
    <w:name w:val="WW8Num5z2"/>
    <w:qFormat/>
    <w:uiPriority w:val="3"/>
  </w:style>
  <w:style w:type="character" w:customStyle="1" w:styleId="75">
    <w:name w:val="WW8Num5z3"/>
    <w:qFormat/>
    <w:uiPriority w:val="3"/>
  </w:style>
  <w:style w:type="character" w:customStyle="1" w:styleId="76">
    <w:name w:val="WW8Num5z4"/>
    <w:qFormat/>
    <w:uiPriority w:val="3"/>
  </w:style>
  <w:style w:type="character" w:customStyle="1" w:styleId="77">
    <w:name w:val="WW8Num5z5"/>
    <w:qFormat/>
    <w:uiPriority w:val="3"/>
  </w:style>
  <w:style w:type="character" w:customStyle="1" w:styleId="78">
    <w:name w:val="WW8Num5z6"/>
    <w:qFormat/>
    <w:uiPriority w:val="3"/>
  </w:style>
  <w:style w:type="character" w:customStyle="1" w:styleId="79">
    <w:name w:val="WW8Num5z7"/>
    <w:qFormat/>
    <w:uiPriority w:val="3"/>
  </w:style>
  <w:style w:type="character" w:customStyle="1" w:styleId="80">
    <w:name w:val="WW8Num5z8"/>
    <w:qFormat/>
    <w:uiPriority w:val="3"/>
  </w:style>
  <w:style w:type="character" w:customStyle="1" w:styleId="81">
    <w:name w:val="WW8Num6z0"/>
    <w:qFormat/>
    <w:uiPriority w:val="3"/>
    <w:rPr>
      <w:rFonts w:hint="default" w:ascii="Symbol" w:hAnsi="Symbol" w:cs="Symbol"/>
    </w:rPr>
  </w:style>
  <w:style w:type="character" w:customStyle="1" w:styleId="82">
    <w:name w:val="WW8Num6z1"/>
    <w:qFormat/>
    <w:uiPriority w:val="3"/>
  </w:style>
  <w:style w:type="character" w:customStyle="1" w:styleId="83">
    <w:name w:val="WW8Num6z2"/>
    <w:qFormat/>
    <w:uiPriority w:val="3"/>
  </w:style>
  <w:style w:type="character" w:customStyle="1" w:styleId="84">
    <w:name w:val="WW8Num6z3"/>
    <w:qFormat/>
    <w:uiPriority w:val="3"/>
  </w:style>
  <w:style w:type="character" w:customStyle="1" w:styleId="85">
    <w:name w:val="WW8Num6z4"/>
    <w:qFormat/>
    <w:uiPriority w:val="3"/>
  </w:style>
  <w:style w:type="character" w:customStyle="1" w:styleId="86">
    <w:name w:val="WW8Num6z5"/>
    <w:qFormat/>
    <w:uiPriority w:val="3"/>
  </w:style>
  <w:style w:type="character" w:customStyle="1" w:styleId="87">
    <w:name w:val="WW8Num6z6"/>
    <w:qFormat/>
    <w:uiPriority w:val="3"/>
  </w:style>
  <w:style w:type="character" w:customStyle="1" w:styleId="88">
    <w:name w:val="WW8Num6z7"/>
    <w:qFormat/>
    <w:uiPriority w:val="3"/>
  </w:style>
  <w:style w:type="character" w:customStyle="1" w:styleId="89">
    <w:name w:val="WW8Num6z8"/>
    <w:qFormat/>
    <w:uiPriority w:val="3"/>
  </w:style>
  <w:style w:type="character" w:customStyle="1" w:styleId="90">
    <w:name w:val="WW8Num7z0"/>
    <w:qFormat/>
    <w:uiPriority w:val="3"/>
    <w:rPr>
      <w:rFonts w:hint="default" w:ascii="Symbol" w:hAnsi="Symbol" w:cs="Symbol"/>
    </w:rPr>
  </w:style>
  <w:style w:type="character" w:customStyle="1" w:styleId="91">
    <w:name w:val="WW8Num7z1"/>
    <w:qFormat/>
    <w:uiPriority w:val="3"/>
    <w:rPr>
      <w:rFonts w:hint="default"/>
    </w:rPr>
  </w:style>
  <w:style w:type="character" w:customStyle="1" w:styleId="92">
    <w:name w:val="WW8Num7z2"/>
    <w:qFormat/>
    <w:uiPriority w:val="3"/>
  </w:style>
  <w:style w:type="character" w:customStyle="1" w:styleId="93">
    <w:name w:val="WW8Num7z3"/>
    <w:qFormat/>
    <w:uiPriority w:val="3"/>
  </w:style>
  <w:style w:type="character" w:customStyle="1" w:styleId="94">
    <w:name w:val="WW8Num7z4"/>
    <w:qFormat/>
    <w:uiPriority w:val="3"/>
  </w:style>
  <w:style w:type="character" w:customStyle="1" w:styleId="95">
    <w:name w:val="WW8Num7z5"/>
    <w:qFormat/>
    <w:uiPriority w:val="3"/>
  </w:style>
  <w:style w:type="character" w:customStyle="1" w:styleId="96">
    <w:name w:val="WW8Num7z6"/>
    <w:qFormat/>
    <w:uiPriority w:val="3"/>
  </w:style>
  <w:style w:type="character" w:customStyle="1" w:styleId="97">
    <w:name w:val="WW8Num7z7"/>
    <w:qFormat/>
    <w:uiPriority w:val="3"/>
  </w:style>
  <w:style w:type="character" w:customStyle="1" w:styleId="98">
    <w:name w:val="WW8Num7z8"/>
    <w:qFormat/>
    <w:uiPriority w:val="3"/>
  </w:style>
  <w:style w:type="character" w:customStyle="1" w:styleId="99">
    <w:name w:val="WW8Num8z0"/>
    <w:qFormat/>
    <w:uiPriority w:val="3"/>
  </w:style>
  <w:style w:type="character" w:customStyle="1" w:styleId="100">
    <w:name w:val="WW8Num8z1"/>
    <w:qFormat/>
    <w:uiPriority w:val="3"/>
  </w:style>
  <w:style w:type="character" w:customStyle="1" w:styleId="101">
    <w:name w:val="WW8Num8z2"/>
    <w:qFormat/>
    <w:uiPriority w:val="3"/>
  </w:style>
  <w:style w:type="character" w:customStyle="1" w:styleId="102">
    <w:name w:val="WW8Num8z3"/>
    <w:qFormat/>
    <w:uiPriority w:val="3"/>
  </w:style>
  <w:style w:type="character" w:customStyle="1" w:styleId="103">
    <w:name w:val="WW8Num8z4"/>
    <w:qFormat/>
    <w:uiPriority w:val="3"/>
  </w:style>
  <w:style w:type="character" w:customStyle="1" w:styleId="104">
    <w:name w:val="WW8Num8z5"/>
    <w:qFormat/>
    <w:uiPriority w:val="3"/>
  </w:style>
  <w:style w:type="character" w:customStyle="1" w:styleId="105">
    <w:name w:val="WW8Num8z6"/>
    <w:qFormat/>
    <w:uiPriority w:val="3"/>
  </w:style>
  <w:style w:type="character" w:customStyle="1" w:styleId="106">
    <w:name w:val="WW8Num8z7"/>
    <w:qFormat/>
    <w:uiPriority w:val="3"/>
  </w:style>
  <w:style w:type="character" w:customStyle="1" w:styleId="107">
    <w:name w:val="WW8Num8z8"/>
    <w:qFormat/>
    <w:uiPriority w:val="3"/>
  </w:style>
  <w:style w:type="character" w:customStyle="1" w:styleId="108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9">
    <w:name w:val="WW8Num10z0"/>
    <w:qFormat/>
    <w:uiPriority w:val="3"/>
    <w:rPr>
      <w:rFonts w:hint="default"/>
    </w:rPr>
  </w:style>
  <w:style w:type="character" w:customStyle="1" w:styleId="110">
    <w:name w:val="WW8Num10z1"/>
    <w:qFormat/>
    <w:uiPriority w:val="3"/>
  </w:style>
  <w:style w:type="character" w:customStyle="1" w:styleId="111">
    <w:name w:val="WW8Num10z2"/>
    <w:qFormat/>
    <w:uiPriority w:val="3"/>
  </w:style>
  <w:style w:type="character" w:customStyle="1" w:styleId="112">
    <w:name w:val="WW8Num10z3"/>
    <w:qFormat/>
    <w:uiPriority w:val="3"/>
  </w:style>
  <w:style w:type="character" w:customStyle="1" w:styleId="113">
    <w:name w:val="WW8Num10z4"/>
    <w:qFormat/>
    <w:uiPriority w:val="3"/>
  </w:style>
  <w:style w:type="character" w:customStyle="1" w:styleId="114">
    <w:name w:val="WW8Num10z5"/>
    <w:qFormat/>
    <w:uiPriority w:val="3"/>
  </w:style>
  <w:style w:type="character" w:customStyle="1" w:styleId="115">
    <w:name w:val="WW8Num10z6"/>
    <w:qFormat/>
    <w:uiPriority w:val="3"/>
  </w:style>
  <w:style w:type="character" w:customStyle="1" w:styleId="116">
    <w:name w:val="WW8Num10z7"/>
    <w:qFormat/>
    <w:uiPriority w:val="3"/>
  </w:style>
  <w:style w:type="character" w:customStyle="1" w:styleId="117">
    <w:name w:val="WW8Num10z8"/>
    <w:qFormat/>
    <w:uiPriority w:val="3"/>
  </w:style>
  <w:style w:type="character" w:customStyle="1" w:styleId="118">
    <w:name w:val="WW8Num11z0"/>
    <w:qFormat/>
    <w:uiPriority w:val="3"/>
    <w:rPr>
      <w:rFonts w:hint="default"/>
    </w:rPr>
  </w:style>
  <w:style w:type="character" w:customStyle="1" w:styleId="119">
    <w:name w:val="WW8Num11z1"/>
    <w:qFormat/>
    <w:uiPriority w:val="3"/>
  </w:style>
  <w:style w:type="character" w:customStyle="1" w:styleId="120">
    <w:name w:val="WW8Num11z2"/>
    <w:qFormat/>
    <w:uiPriority w:val="3"/>
  </w:style>
  <w:style w:type="character" w:customStyle="1" w:styleId="121">
    <w:name w:val="WW8Num11z3"/>
    <w:qFormat/>
    <w:uiPriority w:val="3"/>
  </w:style>
  <w:style w:type="character" w:customStyle="1" w:styleId="122">
    <w:name w:val="WW8Num11z4"/>
    <w:qFormat/>
    <w:uiPriority w:val="3"/>
  </w:style>
  <w:style w:type="character" w:customStyle="1" w:styleId="123">
    <w:name w:val="WW8Num11z5"/>
    <w:qFormat/>
    <w:uiPriority w:val="3"/>
  </w:style>
  <w:style w:type="character" w:customStyle="1" w:styleId="124">
    <w:name w:val="WW8Num11z6"/>
    <w:qFormat/>
    <w:uiPriority w:val="3"/>
  </w:style>
  <w:style w:type="character" w:customStyle="1" w:styleId="125">
    <w:name w:val="WW8Num11z7"/>
    <w:qFormat/>
    <w:uiPriority w:val="3"/>
  </w:style>
  <w:style w:type="character" w:customStyle="1" w:styleId="126">
    <w:name w:val="WW8Num11z8"/>
    <w:qFormat/>
    <w:uiPriority w:val="3"/>
  </w:style>
  <w:style w:type="character" w:customStyle="1" w:styleId="127">
    <w:name w:val="WW8Num12z0"/>
    <w:qFormat/>
    <w:uiPriority w:val="3"/>
    <w:rPr>
      <w:rFonts w:hint="default"/>
    </w:rPr>
  </w:style>
  <w:style w:type="character" w:customStyle="1" w:styleId="128">
    <w:name w:val="WW8Num12z1"/>
    <w:qFormat/>
    <w:uiPriority w:val="3"/>
  </w:style>
  <w:style w:type="character" w:customStyle="1" w:styleId="129">
    <w:name w:val="WW8Num12z2"/>
    <w:qFormat/>
    <w:uiPriority w:val="3"/>
  </w:style>
  <w:style w:type="character" w:customStyle="1" w:styleId="130">
    <w:name w:val="WW8Num12z3"/>
    <w:qFormat/>
    <w:uiPriority w:val="3"/>
  </w:style>
  <w:style w:type="character" w:customStyle="1" w:styleId="131">
    <w:name w:val="WW8Num12z4"/>
    <w:qFormat/>
    <w:uiPriority w:val="3"/>
  </w:style>
  <w:style w:type="character" w:customStyle="1" w:styleId="132">
    <w:name w:val="WW8Num12z5"/>
    <w:qFormat/>
    <w:uiPriority w:val="3"/>
  </w:style>
  <w:style w:type="character" w:customStyle="1" w:styleId="133">
    <w:name w:val="WW8Num12z6"/>
    <w:qFormat/>
    <w:uiPriority w:val="3"/>
  </w:style>
  <w:style w:type="character" w:customStyle="1" w:styleId="134">
    <w:name w:val="WW8Num12z7"/>
    <w:qFormat/>
    <w:uiPriority w:val="3"/>
  </w:style>
  <w:style w:type="character" w:customStyle="1" w:styleId="135">
    <w:name w:val="WW8Num12z8"/>
    <w:qFormat/>
    <w:uiPriority w:val="3"/>
  </w:style>
  <w:style w:type="character" w:customStyle="1" w:styleId="136">
    <w:name w:val="WW8Num13z0"/>
    <w:qFormat/>
    <w:uiPriority w:val="3"/>
    <w:rPr>
      <w:rFonts w:hint="default"/>
    </w:rPr>
  </w:style>
  <w:style w:type="character" w:customStyle="1" w:styleId="137">
    <w:name w:val="WW8Num13z1"/>
    <w:qFormat/>
    <w:uiPriority w:val="3"/>
  </w:style>
  <w:style w:type="character" w:customStyle="1" w:styleId="138">
    <w:name w:val="WW8Num13z2"/>
    <w:qFormat/>
    <w:uiPriority w:val="3"/>
  </w:style>
  <w:style w:type="character" w:customStyle="1" w:styleId="139">
    <w:name w:val="WW8Num13z3"/>
    <w:qFormat/>
    <w:uiPriority w:val="3"/>
  </w:style>
  <w:style w:type="character" w:customStyle="1" w:styleId="140">
    <w:name w:val="WW8Num13z4"/>
    <w:qFormat/>
    <w:uiPriority w:val="3"/>
  </w:style>
  <w:style w:type="character" w:customStyle="1" w:styleId="141">
    <w:name w:val="WW8Num13z5"/>
    <w:qFormat/>
    <w:uiPriority w:val="3"/>
  </w:style>
  <w:style w:type="character" w:customStyle="1" w:styleId="142">
    <w:name w:val="WW8Num13z6"/>
    <w:qFormat/>
    <w:uiPriority w:val="3"/>
  </w:style>
  <w:style w:type="character" w:customStyle="1" w:styleId="143">
    <w:name w:val="WW8Num13z7"/>
    <w:qFormat/>
    <w:uiPriority w:val="3"/>
  </w:style>
  <w:style w:type="character" w:customStyle="1" w:styleId="144">
    <w:name w:val="WW8Num13z8"/>
    <w:qFormat/>
    <w:uiPriority w:val="3"/>
  </w:style>
  <w:style w:type="character" w:customStyle="1" w:styleId="145">
    <w:name w:val="WW8Num14z0"/>
    <w:qFormat/>
    <w:uiPriority w:val="3"/>
  </w:style>
  <w:style w:type="character" w:customStyle="1" w:styleId="146">
    <w:name w:val="WW8Num14z1"/>
    <w:qFormat/>
    <w:uiPriority w:val="3"/>
  </w:style>
  <w:style w:type="character" w:customStyle="1" w:styleId="147">
    <w:name w:val="WW8Num14z2"/>
    <w:qFormat/>
    <w:uiPriority w:val="3"/>
  </w:style>
  <w:style w:type="character" w:customStyle="1" w:styleId="148">
    <w:name w:val="WW8Num14z3"/>
    <w:qFormat/>
    <w:uiPriority w:val="3"/>
  </w:style>
  <w:style w:type="character" w:customStyle="1" w:styleId="149">
    <w:name w:val="WW8Num14z4"/>
    <w:qFormat/>
    <w:uiPriority w:val="3"/>
  </w:style>
  <w:style w:type="character" w:customStyle="1" w:styleId="150">
    <w:name w:val="WW8Num14z5"/>
    <w:qFormat/>
    <w:uiPriority w:val="3"/>
  </w:style>
  <w:style w:type="character" w:customStyle="1" w:styleId="151">
    <w:name w:val="WW8Num14z6"/>
    <w:qFormat/>
    <w:uiPriority w:val="3"/>
  </w:style>
  <w:style w:type="character" w:customStyle="1" w:styleId="152">
    <w:name w:val="WW8Num14z7"/>
    <w:qFormat/>
    <w:uiPriority w:val="3"/>
  </w:style>
  <w:style w:type="character" w:customStyle="1" w:styleId="153">
    <w:name w:val="WW8Num14z8"/>
    <w:qFormat/>
    <w:uiPriority w:val="3"/>
  </w:style>
  <w:style w:type="character" w:customStyle="1" w:styleId="154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5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6">
    <w:name w:val="WW8Num15z2"/>
    <w:qFormat/>
    <w:uiPriority w:val="3"/>
    <w:rPr>
      <w:rFonts w:hint="default" w:ascii="Wingdings" w:hAnsi="Wingdings" w:cs="Wingdings"/>
    </w:rPr>
  </w:style>
  <w:style w:type="character" w:customStyle="1" w:styleId="157">
    <w:name w:val="WW8Num15z3"/>
    <w:qFormat/>
    <w:uiPriority w:val="3"/>
    <w:rPr>
      <w:rFonts w:hint="default" w:ascii="Symbol" w:hAnsi="Symbol" w:cs="Symbol"/>
    </w:rPr>
  </w:style>
  <w:style w:type="character" w:customStyle="1" w:styleId="158">
    <w:name w:val="Верхний колонтитул Знак"/>
    <w:basedOn w:val="43"/>
    <w:qFormat/>
    <w:uiPriority w:val="0"/>
    <w:rPr>
      <w:sz w:val="24"/>
    </w:rPr>
  </w:style>
  <w:style w:type="character" w:customStyle="1" w:styleId="159">
    <w:name w:val="Основной текст с отступом Знак"/>
    <w:basedOn w:val="43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60">
    <w:name w:val="Основной текст с отступом 3 Знак"/>
    <w:basedOn w:val="43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61">
    <w:name w:val="Подзаголовок Знак"/>
    <w:basedOn w:val="43"/>
    <w:qFormat/>
    <w:uiPriority w:val="67"/>
    <w:rPr>
      <w:rFonts w:ascii="Arial" w:hAnsi="Arial" w:cs="Arial"/>
      <w:b/>
      <w:sz w:val="18"/>
    </w:rPr>
  </w:style>
  <w:style w:type="character" w:customStyle="1" w:styleId="162">
    <w:name w:val="Заголовок 3 Знак"/>
    <w:basedOn w:val="43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3">
    <w:name w:val="Заголовок 5 Знак"/>
    <w:basedOn w:val="43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4">
    <w:name w:val="copy_target"/>
    <w:basedOn w:val="43"/>
    <w:qFormat/>
    <w:uiPriority w:val="7"/>
  </w:style>
  <w:style w:type="paragraph" w:customStyle="1" w:styleId="165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6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7">
    <w:name w:val="Указатель1"/>
    <w:basedOn w:val="1"/>
    <w:qFormat/>
    <w:uiPriority w:val="67"/>
    <w:pPr>
      <w:suppressLineNumbers/>
    </w:pPr>
  </w:style>
  <w:style w:type="paragraph" w:customStyle="1" w:styleId="168">
    <w:name w:val="Содержимое таблицы"/>
    <w:basedOn w:val="1"/>
    <w:qFormat/>
    <w:uiPriority w:val="67"/>
    <w:pPr>
      <w:suppressLineNumbers/>
    </w:pPr>
  </w:style>
  <w:style w:type="paragraph" w:customStyle="1" w:styleId="169">
    <w:name w:val="ConsPlusNormal"/>
    <w:link w:val="205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71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2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3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5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7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8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9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80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81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3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5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6">
    <w:name w:val="ConsPlusTitle"/>
    <w:basedOn w:val="1"/>
    <w:next w:val="169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7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9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90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9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2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3">
    <w:name w:val="Заголовок таблицы"/>
    <w:basedOn w:val="168"/>
    <w:qFormat/>
    <w:uiPriority w:val="67"/>
    <w:pPr>
      <w:jc w:val="center"/>
    </w:pPr>
    <w:rPr>
      <w:b/>
      <w:bCs/>
    </w:rPr>
  </w:style>
  <w:style w:type="character" w:customStyle="1" w:styleId="194">
    <w:name w:val="ListLabel 1"/>
    <w:qFormat/>
    <w:uiPriority w:val="0"/>
    <w:rPr>
      <w:sz w:val="20"/>
      <w:szCs w:val="20"/>
    </w:rPr>
  </w:style>
  <w:style w:type="character" w:customStyle="1" w:styleId="195">
    <w:name w:val="Интернет-ссылка"/>
    <w:basedOn w:val="9"/>
    <w:unhideWhenUsed/>
    <w:qFormat/>
    <w:uiPriority w:val="0"/>
    <w:rPr>
      <w:color w:val="0000FF"/>
      <w:u w:val="single"/>
    </w:rPr>
  </w:style>
  <w:style w:type="paragraph" w:styleId="196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7">
    <w:name w:val="s_1"/>
    <w:basedOn w:val="42"/>
    <w:qFormat/>
    <w:uiPriority w:val="3"/>
    <w:pPr>
      <w:spacing w:before="280" w:after="280"/>
    </w:pPr>
    <w:rPr>
      <w:sz w:val="24"/>
    </w:rPr>
  </w:style>
  <w:style w:type="character" w:customStyle="1" w:styleId="198">
    <w:name w:val="Internet link"/>
    <w:qFormat/>
    <w:uiPriority w:val="0"/>
    <w:rPr>
      <w:color w:val="0000FF"/>
      <w:u w:val="single"/>
    </w:rPr>
  </w:style>
  <w:style w:type="character" w:customStyle="1" w:styleId="199">
    <w:name w:val="Название Знак"/>
    <w:basedOn w:val="9"/>
    <w:link w:val="32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200">
    <w:name w:val="Основной текст с отступом 3 Знак1"/>
    <w:basedOn w:val="9"/>
    <w:link w:val="21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1">
    <w:name w:val="List Paragraph"/>
    <w:basedOn w:val="1"/>
    <w:link w:val="204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2">
    <w:name w:val="Текст выноски Знак"/>
    <w:basedOn w:val="9"/>
    <w:link w:val="19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4">
    <w:name w:val="Абзац списка Знак"/>
    <w:link w:val="201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5">
    <w:name w:val="ConsPlusNormal Знак"/>
    <w:link w:val="169"/>
    <w:qFormat/>
    <w:uiPriority w:val="6"/>
    <w:rPr>
      <w:rFonts w:ascii="Arial" w:hAnsi="Arial" w:cs="Arial"/>
      <w:lang w:eastAsia="zh-CN"/>
    </w:rPr>
  </w:style>
  <w:style w:type="character" w:customStyle="1" w:styleId="206">
    <w:name w:val="Стандартный HTML Знак"/>
    <w:basedOn w:val="9"/>
    <w:link w:val="38"/>
    <w:qFormat/>
    <w:uiPriority w:val="0"/>
    <w:rPr>
      <w:rFonts w:ascii="Courier New" w:hAnsi="Courier New" w:cs="Courier New"/>
    </w:rPr>
  </w:style>
  <w:style w:type="character" w:customStyle="1" w:styleId="207">
    <w:name w:val="Основной текст 2 Знак"/>
    <w:basedOn w:val="9"/>
    <w:link w:val="20"/>
    <w:qFormat/>
    <w:uiPriority w:val="67"/>
    <w:rPr>
      <w:sz w:val="24"/>
      <w:szCs w:val="24"/>
    </w:rPr>
  </w:style>
  <w:style w:type="paragraph" w:customStyle="1" w:styleId="208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9">
    <w:name w:val="Основной текст с отступом 2 Знак"/>
    <w:basedOn w:val="9"/>
    <w:link w:val="36"/>
    <w:qFormat/>
    <w:uiPriority w:val="0"/>
    <w:rPr>
      <w:sz w:val="24"/>
      <w:szCs w:val="24"/>
    </w:rPr>
  </w:style>
  <w:style w:type="character" w:customStyle="1" w:styleId="210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1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1"/>
    <w:basedOn w:val="10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3">
    <w:name w:val="Сетка таблицы2"/>
    <w:basedOn w:val="10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4">
    <w:name w:val="Заголовок 4 Знак"/>
    <w:basedOn w:val="9"/>
    <w:link w:val="5"/>
    <w:qFormat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5">
    <w:name w:val="Заголовок 7 Знак"/>
    <w:basedOn w:val="9"/>
    <w:link w:val="8"/>
    <w:qFormat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6">
    <w:name w:val="Текст концевой сноски Знак"/>
    <w:basedOn w:val="9"/>
    <w:link w:val="22"/>
    <w:qFormat/>
    <w:uiPriority w:val="67"/>
    <w:rPr>
      <w:rFonts w:ascii="Calibri" w:hAnsi="Calibri" w:cs="Calibri"/>
      <w:lang w:eastAsia="zh-CN"/>
    </w:rPr>
  </w:style>
  <w:style w:type="character" w:customStyle="1" w:styleId="217">
    <w:name w:val="Текст сноски Знак"/>
    <w:basedOn w:val="9"/>
    <w:link w:val="26"/>
    <w:qFormat/>
    <w:uiPriority w:val="67"/>
    <w:rPr>
      <w:lang w:eastAsia="zh-CN"/>
    </w:rPr>
  </w:style>
  <w:style w:type="character" w:customStyle="1" w:styleId="218">
    <w:name w:val="WW8Num9z1"/>
    <w:qFormat/>
    <w:uiPriority w:val="3"/>
    <w:rPr>
      <w:rFonts w:cs="Times New Roman"/>
    </w:rPr>
  </w:style>
  <w:style w:type="character" w:customStyle="1" w:styleId="219">
    <w:name w:val="WW8Num16z0"/>
    <w:qFormat/>
    <w:uiPriority w:val="3"/>
    <w:rPr>
      <w:rFonts w:hint="default" w:cs="Times New Roman"/>
    </w:rPr>
  </w:style>
  <w:style w:type="character" w:customStyle="1" w:styleId="220">
    <w:name w:val="WW8Num16z1"/>
    <w:qFormat/>
    <w:uiPriority w:val="3"/>
    <w:rPr>
      <w:rFonts w:cs="Times New Roman"/>
    </w:rPr>
  </w:style>
  <w:style w:type="character" w:customStyle="1" w:styleId="221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2">
    <w:name w:val="WW8Num17z1"/>
    <w:qFormat/>
    <w:uiPriority w:val="3"/>
    <w:rPr>
      <w:rFonts w:cs="Times New Roman"/>
    </w:rPr>
  </w:style>
  <w:style w:type="character" w:customStyle="1" w:styleId="223">
    <w:name w:val="WW8Num18z0"/>
    <w:qFormat/>
    <w:uiPriority w:val="3"/>
    <w:rPr>
      <w:rFonts w:hint="default" w:cs="Times New Roman"/>
    </w:rPr>
  </w:style>
  <w:style w:type="character" w:customStyle="1" w:styleId="224">
    <w:name w:val="WW8Num18z1"/>
    <w:qFormat/>
    <w:uiPriority w:val="3"/>
    <w:rPr>
      <w:rFonts w:cs="Times New Roman"/>
    </w:rPr>
  </w:style>
  <w:style w:type="character" w:customStyle="1" w:styleId="225">
    <w:name w:val="WW8Num19z0"/>
    <w:qFormat/>
    <w:uiPriority w:val="3"/>
    <w:rPr>
      <w:rFonts w:hint="default" w:cs="Times New Roman"/>
    </w:rPr>
  </w:style>
  <w:style w:type="character" w:customStyle="1" w:styleId="226">
    <w:name w:val="WW8Num19z1"/>
    <w:uiPriority w:val="3"/>
    <w:rPr>
      <w:rFonts w:cs="Times New Roman"/>
    </w:rPr>
  </w:style>
  <w:style w:type="character" w:customStyle="1" w:styleId="227">
    <w:name w:val="Заголовок 1 Знак"/>
    <w:qFormat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8">
    <w:name w:val="Заголовок 2 Знак"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9">
    <w:name w:val="file-lnk_dwnld4"/>
    <w:qFormat/>
    <w:uiPriority w:val="6"/>
    <w:rPr>
      <w:rFonts w:cs="Times New Roman"/>
      <w:color w:val="024C8B"/>
    </w:rPr>
  </w:style>
  <w:style w:type="character" w:customStyle="1" w:styleId="230">
    <w:name w:val="file-lnk_size1"/>
    <w:uiPriority w:val="6"/>
    <w:rPr>
      <w:rFonts w:cs="Times New Roman"/>
      <w:color w:val="959595"/>
    </w:rPr>
  </w:style>
  <w:style w:type="character" w:customStyle="1" w:styleId="231">
    <w:name w:val="note1"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2">
    <w:name w:val="Заголовок 1 Знак1"/>
    <w:qFormat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3">
    <w:name w:val="Знак примечания1"/>
    <w:qFormat/>
    <w:uiPriority w:val="67"/>
    <w:rPr>
      <w:rFonts w:cs="Times New Roman"/>
      <w:sz w:val="16"/>
      <w:szCs w:val="16"/>
    </w:rPr>
  </w:style>
  <w:style w:type="character" w:customStyle="1" w:styleId="234">
    <w:name w:val="Текст примечания Знак"/>
    <w:qFormat/>
    <w:uiPriority w:val="67"/>
    <w:rPr>
      <w:rFonts w:eastAsia="Times New Roman" w:cs="Times New Roman"/>
      <w:sz w:val="20"/>
      <w:szCs w:val="20"/>
    </w:rPr>
  </w:style>
  <w:style w:type="character" w:customStyle="1" w:styleId="235">
    <w:name w:val="Тема примечания Знак"/>
    <w:qFormat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6">
    <w:name w:val="Нижний колонтитул Знак"/>
    <w:qFormat/>
    <w:uiPriority w:val="0"/>
    <w:rPr>
      <w:rFonts w:eastAsia="Times New Roman" w:cs="Times New Roman"/>
    </w:rPr>
  </w:style>
  <w:style w:type="character" w:customStyle="1" w:styleId="237">
    <w:name w:val="Символ сноски"/>
    <w:qFormat/>
    <w:uiPriority w:val="67"/>
    <w:rPr>
      <w:rFonts w:cs="Times New Roman"/>
      <w:vertAlign w:val="superscript"/>
    </w:rPr>
  </w:style>
  <w:style w:type="character" w:customStyle="1" w:styleId="238">
    <w:name w:val="Символ концевой сноски"/>
    <w:qFormat/>
    <w:uiPriority w:val="67"/>
    <w:rPr>
      <w:rFonts w:cs="Times New Roman"/>
      <w:vertAlign w:val="superscript"/>
    </w:rPr>
  </w:style>
  <w:style w:type="character" w:customStyle="1" w:styleId="239">
    <w:name w:val="small"/>
    <w:qFormat/>
    <w:uiPriority w:val="6"/>
    <w:rPr>
      <w:rFonts w:cs="Times New Roman"/>
    </w:rPr>
  </w:style>
  <w:style w:type="character" w:customStyle="1" w:styleId="240">
    <w:name w:val="apple-converted-space"/>
    <w:qFormat/>
    <w:uiPriority w:val="7"/>
    <w:rPr>
      <w:rFonts w:cs="Times New Roman"/>
    </w:rPr>
  </w:style>
  <w:style w:type="character" w:customStyle="1" w:styleId="241">
    <w:name w:val="Основной текст2"/>
    <w:qFormat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2">
    <w:name w:val="Обычный (веб) Знак"/>
    <w:qFormat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Основной текст Знак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4">
    <w:name w:val="Body Text Indent Char"/>
    <w:qFormat/>
    <w:uiPriority w:val="6"/>
    <w:rPr>
      <w:sz w:val="24"/>
      <w:szCs w:val="24"/>
    </w:rPr>
  </w:style>
  <w:style w:type="character" w:customStyle="1" w:styleId="245">
    <w:name w:val="Body text_"/>
    <w:qFormat/>
    <w:uiPriority w:val="6"/>
    <w:rPr>
      <w:sz w:val="27"/>
      <w:szCs w:val="27"/>
      <w:shd w:val="clear" w:color="auto" w:fill="FFFFFF"/>
    </w:rPr>
  </w:style>
  <w:style w:type="character" w:customStyle="1" w:styleId="246">
    <w:name w:val="ConsPlusCell Знак"/>
    <w:qFormat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7">
    <w:name w:val="Заголовок 4 Знак1"/>
    <w:qFormat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8">
    <w:name w:val="s_10"/>
    <w:qFormat/>
    <w:uiPriority w:val="3"/>
  </w:style>
  <w:style w:type="character" w:customStyle="1" w:styleId="249">
    <w:name w:val="Absatz-Standardschriftart"/>
    <w:qFormat/>
    <w:uiPriority w:val="7"/>
  </w:style>
  <w:style w:type="character" w:customStyle="1" w:styleId="250">
    <w:name w:val="WW-Absatz-Standardschriftart"/>
    <w:qFormat/>
    <w:uiPriority w:val="2"/>
  </w:style>
  <w:style w:type="character" w:customStyle="1" w:styleId="251">
    <w:name w:val="WW8Num2z1"/>
    <w:qFormat/>
    <w:uiPriority w:val="3"/>
    <w:rPr>
      <w:rFonts w:eastAsia="Times New Roman"/>
    </w:rPr>
  </w:style>
  <w:style w:type="character" w:customStyle="1" w:styleId="252">
    <w:name w:val="Оceсf1нedоeeвe2нedоeeйe9 шf8рf0иe8фf4тf2 аe0бe1зe7аe0цf6аe0"/>
    <w:qFormat/>
    <w:uiPriority w:val="6"/>
  </w:style>
  <w:style w:type="character" w:customStyle="1" w:styleId="253">
    <w:name w:val="Оceсf1нedоeeвe2нedоeeйe9 шf8рf0иe8фf4тf2 аe0бe1зe7аe0цf6аe01"/>
    <w:qFormat/>
    <w:uiPriority w:val="6"/>
  </w:style>
  <w:style w:type="character" w:customStyle="1" w:styleId="254">
    <w:name w:val="Зc7аe0гe3оeeлebоeeвe2оeeкea 1 Зc7нedаe0кea"/>
    <w:qFormat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5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6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7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8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9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60">
    <w:name w:val="Нcdоeeмecеe5рf0 сf1тf2рf0аe0нedиe8цf6ыfb"/>
    <w:qFormat/>
    <w:uiPriority w:val="6"/>
    <w:rPr>
      <w:rFonts w:eastAsia="Times New Roman"/>
    </w:rPr>
  </w:style>
  <w:style w:type="character" w:customStyle="1" w:styleId="261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2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3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4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5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6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7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8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9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70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1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2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3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4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5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6">
    <w:name w:val="Зc7аe0гe3оeeлebоeeвe2оeeкea 7 Зc7нedаe0кea"/>
    <w:qFormat/>
    <w:uiPriority w:val="3"/>
    <w:rPr>
      <w:rFonts w:eastAsia="Times New Roman"/>
    </w:rPr>
  </w:style>
  <w:style w:type="character" w:customStyle="1" w:styleId="277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8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2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3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4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5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6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8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9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90">
    <w:name w:val="Тема примечания1"/>
    <w:basedOn w:val="289"/>
    <w:next w:val="289"/>
    <w:qFormat/>
    <w:uiPriority w:val="67"/>
    <w:rPr>
      <w:b/>
      <w:bCs/>
    </w:rPr>
  </w:style>
  <w:style w:type="paragraph" w:customStyle="1" w:styleId="291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2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3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4">
    <w:name w:val="Заголовок Приложения"/>
    <w:basedOn w:val="3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5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6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7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8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9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00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1">
    <w:name w:val="Зc7аe0гe3оeeлebоeeвe2оeeкea 2"/>
    <w:basedOn w:val="1"/>
    <w:next w:val="302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2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3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4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5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6">
    <w:name w:val="Зc7аe0гe3оeeлebоeeвe2оeeкea"/>
    <w:basedOn w:val="1"/>
    <w:next w:val="302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7">
    <w:name w:val="Сd1пefиe8сf1оeeкea"/>
    <w:basedOn w:val="302"/>
    <w:qFormat/>
    <w:uiPriority w:val="3"/>
  </w:style>
  <w:style w:type="paragraph" w:customStyle="1" w:styleId="308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9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0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1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2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3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5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6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7">
    <w:name w:val="Тd2еe5мecаe0 пefрf0иe8мecеe5чf7аe0нedиe8яff"/>
    <w:basedOn w:val="316"/>
    <w:next w:val="316"/>
    <w:qFormat/>
    <w:uiPriority w:val="3"/>
    <w:rPr>
      <w:b/>
      <w:bCs/>
    </w:rPr>
  </w:style>
  <w:style w:type="paragraph" w:customStyle="1" w:styleId="318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9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20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1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2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3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4">
    <w:name w:val="Зc7аe0гe3оeeлebоeeвe2оeeкea Пcfрf0иe8лebоeeжe6еe5нedиe8яff"/>
    <w:basedOn w:val="301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5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7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8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9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30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1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2">
    <w:name w:val="Зc7аe0гe3оeeлebоeeвe2оeeкea тf2аe0бe1лebиe8цf6ыfb"/>
    <w:basedOn w:val="331"/>
    <w:qFormat/>
    <w:uiPriority w:val="3"/>
    <w:pPr>
      <w:jc w:val="center"/>
    </w:pPr>
    <w:rPr>
      <w:b/>
      <w:bCs/>
    </w:rPr>
  </w:style>
  <w:style w:type="paragraph" w:customStyle="1" w:styleId="333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5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6">
    <w:name w:val="Текст примечания Знак1"/>
    <w:basedOn w:val="9"/>
    <w:link w:val="24"/>
    <w:qFormat/>
    <w:uiPriority w:val="0"/>
    <w:rPr>
      <w:lang w:eastAsia="zh-CN"/>
    </w:rPr>
  </w:style>
  <w:style w:type="character" w:customStyle="1" w:styleId="337">
    <w:name w:val="Тема примечания Знак1"/>
    <w:basedOn w:val="336"/>
    <w:link w:val="25"/>
    <w:qFormat/>
    <w:uiPriority w:val="0"/>
    <w:rPr>
      <w:b/>
      <w:bCs/>
      <w:lang w:eastAsia="zh-CN"/>
    </w:rPr>
  </w:style>
  <w:style w:type="character" w:customStyle="1" w:styleId="338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9">
    <w:name w:val="Сноска_"/>
    <w:link w:val="340"/>
    <w:qFormat/>
    <w:locked/>
    <w:uiPriority w:val="99"/>
    <w:rPr>
      <w:sz w:val="17"/>
      <w:szCs w:val="17"/>
      <w:shd w:val="clear" w:color="auto" w:fill="FFFFFF"/>
    </w:rPr>
  </w:style>
  <w:style w:type="paragraph" w:customStyle="1" w:styleId="340">
    <w:name w:val="Сноска"/>
    <w:basedOn w:val="1"/>
    <w:link w:val="339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1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2">
    <w:name w:val="Заголовок 6 Знак"/>
    <w:basedOn w:val="9"/>
    <w:link w:val="7"/>
    <w:qFormat/>
    <w:uiPriority w:val="0"/>
    <w:rPr>
      <w:b/>
      <w:bCs/>
      <w:sz w:val="22"/>
      <w:szCs w:val="22"/>
    </w:rPr>
  </w:style>
  <w:style w:type="paragraph" w:customStyle="1" w:styleId="343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4">
    <w:name w:val="Сетка таблицы3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5">
    <w:name w:val="ep"/>
    <w:qFormat/>
    <w:uiPriority w:val="0"/>
    <w:rPr>
      <w:shd w:val="clear" w:color="auto" w:fill="E2E2D9"/>
    </w:rPr>
  </w:style>
  <w:style w:type="table" w:customStyle="1" w:styleId="346">
    <w:name w:val="Сетка таблицы4"/>
    <w:basedOn w:val="10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7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8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9">
    <w:name w:val="article"/>
    <w:basedOn w:val="1"/>
    <w:qFormat/>
    <w:uiPriority w:val="0"/>
    <w:pPr>
      <w:ind w:firstLine="567"/>
      <w:jc w:val="both"/>
    </w:pPr>
    <w:rPr>
      <w:rFonts w:ascii="Arial" w:hAnsi="Arial" w:eastAsia="Calibri" w:cs="Arial"/>
      <w:sz w:val="26"/>
      <w:szCs w:val="26"/>
    </w:rPr>
  </w:style>
  <w:style w:type="character" w:customStyle="1" w:styleId="350">
    <w:name w:val="extendedtext-full"/>
    <w:basedOn w:val="9"/>
    <w:qFormat/>
    <w:uiPriority w:val="0"/>
  </w:style>
  <w:style w:type="paragraph" w:customStyle="1" w:styleId="351">
    <w:name w:val="Абзац списка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customStyle="1" w:styleId="352">
    <w:name w:val="extendedtext-short"/>
    <w:basedOn w:val="9"/>
    <w:qFormat/>
    <w:uiPriority w:val="0"/>
  </w:style>
  <w:style w:type="paragraph" w:customStyle="1" w:styleId="353">
    <w:name w:val="pboth"/>
    <w:basedOn w:val="1"/>
    <w:uiPriority w:val="0"/>
    <w:pPr>
      <w:spacing w:before="100" w:beforeAutospacing="1" w:after="100" w:afterAutospacing="1"/>
    </w:pPr>
  </w:style>
  <w:style w:type="paragraph" w:customStyle="1" w:styleId="354">
    <w:name w:val="Документ ИКСО"/>
    <w:basedOn w:val="1"/>
    <w:qFormat/>
    <w:uiPriority w:val="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55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356">
    <w:name w:val="ПОСТАНОВЛЕНИЯ"/>
    <w:basedOn w:val="1"/>
    <w:qFormat/>
    <w:uiPriority w:val="0"/>
    <w:pPr>
      <w:jc w:val="both"/>
    </w:pPr>
  </w:style>
  <w:style w:type="paragraph" w:customStyle="1" w:styleId="357">
    <w:name w:val="Нормальный"/>
    <w:basedOn w:val="42"/>
    <w:uiPriority w:val="0"/>
  </w:style>
  <w:style w:type="character" w:customStyle="1" w:styleId="358">
    <w:name w:val="Гиперссылка1"/>
    <w:basedOn w:val="9"/>
    <w:uiPriority w:val="0"/>
  </w:style>
  <w:style w:type="paragraph" w:customStyle="1" w:styleId="359">
    <w:name w:val="text"/>
    <w:basedOn w:val="1"/>
    <w:uiPriority w:val="0"/>
    <w:pPr>
      <w:spacing w:after="0" w:line="240" w:lineRule="auto"/>
      <w:ind w:firstLine="567"/>
      <w:jc w:val="both"/>
    </w:pPr>
    <w:rPr>
      <w:rFonts w:ascii="Arial" w:hAnsi="Arial" w:eastAsia="Times New Roman" w:cs="Arial"/>
      <w:sz w:val="24"/>
      <w:szCs w:val="24"/>
    </w:rPr>
  </w:style>
  <w:style w:type="character" w:customStyle="1" w:styleId="360">
    <w:name w:val="Строгий1"/>
    <w:basedOn w:val="9"/>
    <w:uiPriority w:val="0"/>
  </w:style>
  <w:style w:type="paragraph" w:customStyle="1" w:styleId="361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2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3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64">
    <w:name w:val="Стиль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customStyle="1" w:styleId="365">
    <w:name w:val="Обычный + 14 пт"/>
    <w:basedOn w:val="366"/>
    <w:uiPriority w:val="0"/>
  </w:style>
  <w:style w:type="paragraph" w:customStyle="1" w:styleId="366">
    <w:name w:val="Обычный+14пт"/>
    <w:basedOn w:val="367"/>
    <w:uiPriority w:val="0"/>
  </w:style>
  <w:style w:type="paragraph" w:customStyle="1" w:styleId="367">
    <w:name w:val="Обычный+14"/>
    <w:basedOn w:val="1"/>
    <w:uiPriority w:val="0"/>
    <w:pPr>
      <w:ind w:firstLine="709"/>
      <w:jc w:val="both"/>
    </w:pPr>
    <w:rPr>
      <w:sz w:val="28"/>
      <w:szCs w:val="28"/>
      <w:lang w:eastAsia="ru-RU" w:bidi="ru-RU"/>
    </w:rPr>
  </w:style>
  <w:style w:type="paragraph" w:customStyle="1" w:styleId="368">
    <w:name w:val="Стиль 14 пт Черный"/>
    <w:basedOn w:val="1"/>
    <w:link w:val="369"/>
    <w:uiPriority w:val="0"/>
    <w:pPr>
      <w:spacing w:line="260" w:lineRule="exact"/>
      <w:jc w:val="center"/>
    </w:pPr>
    <w:rPr>
      <w:color w:val="000000"/>
      <w:sz w:val="28"/>
      <w:szCs w:val="28"/>
    </w:rPr>
  </w:style>
  <w:style w:type="character" w:customStyle="1" w:styleId="369">
    <w:name w:val="Стиль 14 пт Черный Знак"/>
    <w:basedOn w:val="9"/>
    <w:link w:val="368"/>
    <w:uiPriority w:val="0"/>
    <w:rPr>
      <w:color w:val="000000"/>
      <w:sz w:val="28"/>
      <w:szCs w:val="28"/>
    </w:rPr>
  </w:style>
  <w:style w:type="paragraph" w:customStyle="1" w:styleId="370">
    <w:name w:val="s_3"/>
    <w:basedOn w:val="1"/>
    <w:uiPriority w:val="0"/>
    <w:pPr>
      <w:spacing w:before="100" w:beforeAutospacing="1" w:after="100" w:afterAutospacing="1"/>
    </w:pPr>
  </w:style>
  <w:style w:type="paragraph" w:customStyle="1" w:styleId="371">
    <w:name w:val="Прижатый влево"/>
    <w:basedOn w:val="1"/>
    <w:next w:val="1"/>
    <w:uiPriority w:val="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72">
    <w:name w:val="ConsCell"/>
    <w:qFormat/>
    <w:uiPriority w:val="99"/>
    <w:pPr>
      <w:suppressAutoHyphens/>
      <w:autoSpaceDE w:val="0"/>
      <w:ind w:right="19772"/>
    </w:pPr>
    <w:rPr>
      <w:rFonts w:ascii="Arial" w:hAnsi="Arial" w:eastAsia="Times New Roman" w:cs="Arial"/>
      <w:lang w:val="ru-RU" w:eastAsia="ar-SA" w:bidi="ar-SA"/>
    </w:rPr>
  </w:style>
  <w:style w:type="paragraph" w:customStyle="1" w:styleId="373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DB875-D4AA-4A86-890A-ED9179343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15</Pages>
  <Words>10350</Words>
  <Characters>58998</Characters>
  <Lines>491</Lines>
  <Paragraphs>138</Paragraphs>
  <TotalTime>22</TotalTime>
  <ScaleCrop>false</ScaleCrop>
  <LinksUpToDate>false</LinksUpToDate>
  <CharactersWithSpaces>69210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2023-12-18T13:01:12Z</cp:lastPrinted>
  <dcterms:modified xsi:type="dcterms:W3CDTF">2023-12-18T13:01:41Z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8E517CFE50254BB58E3D86F3D3DA830B</vt:lpwstr>
  </property>
</Properties>
</file>